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5CF25">
      <w:pPr>
        <w:keepNext w:val="0"/>
        <w:keepLines w:val="0"/>
        <w:widowControl/>
        <w:suppressLineNumbers w:val="0"/>
        <w:jc w:val="left"/>
      </w:pPr>
    </w:p>
    <w:p w14:paraId="54946F4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600" w:lineRule="atLeast"/>
        <w:ind w:left="0" w:right="0" w:firstLine="420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2024年</w:t>
      </w: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平邑县</w:t>
      </w:r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部分事业单位公开招聘教师体检人员名单</w:t>
      </w:r>
    </w:p>
    <w:tbl>
      <w:tblPr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707"/>
        <w:gridCol w:w="823"/>
        <w:gridCol w:w="667"/>
        <w:gridCol w:w="1532"/>
        <w:gridCol w:w="2233"/>
        <w:gridCol w:w="2704"/>
      </w:tblGrid>
      <w:tr w14:paraId="6FF356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A5000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体检分组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7C23F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A96CC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姓名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77FF8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性别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16C76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考号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48ECB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应聘岗位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40609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应聘岗位</w:t>
            </w:r>
          </w:p>
        </w:tc>
      </w:tr>
      <w:tr w14:paraId="6F777E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2F719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1组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7977F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2E208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陈红红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76467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03046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2609005737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A2E73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平邑县白彦镇第一初级中学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59457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初中生物1</w:t>
            </w:r>
          </w:p>
        </w:tc>
      </w:tr>
      <w:tr w14:paraId="5999D1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172D9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A64CD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1CB60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陈靖文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A7741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FEF5E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2618005874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0DB52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临沂市科技信息学校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4D00E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中职电子电器应用与维修教师岗位</w:t>
            </w:r>
          </w:p>
        </w:tc>
      </w:tr>
      <w:tr w14:paraId="693FCD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FB00F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E578F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5168D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陈荣祥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7FCB7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3E661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2601001441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82193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BDBF0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初中语文2</w:t>
            </w:r>
          </w:p>
        </w:tc>
      </w:tr>
      <w:tr w14:paraId="336600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051E9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F0BD5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58CF7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陈星汝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214D2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572F4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2605005785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79BBF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6349A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初中历史</w:t>
            </w:r>
          </w:p>
        </w:tc>
      </w:tr>
      <w:tr w14:paraId="5CEF86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8DE68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3D55B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F7553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陈旭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70058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35752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2601001075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B62E9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448F3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小学语文3</w:t>
            </w:r>
          </w:p>
        </w:tc>
      </w:tr>
      <w:tr w14:paraId="150DFC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40FFD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5CA78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DC314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程艳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FD5DF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4F283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2601000254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038F2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8F1DE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小学语文1</w:t>
            </w:r>
          </w:p>
        </w:tc>
      </w:tr>
      <w:tr w14:paraId="7FDB9D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16C1A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11C8D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E8B9F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董彦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34806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ED47A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2617003691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DD5E6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平邑县实验幼儿园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0EAAF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学前教育4</w:t>
            </w:r>
          </w:p>
        </w:tc>
      </w:tr>
      <w:tr w14:paraId="080402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14B52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10A0C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182CA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窦成菊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22AB8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CA0BA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2617002726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A977F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49EEB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学前教育1</w:t>
            </w:r>
          </w:p>
        </w:tc>
      </w:tr>
      <w:tr w14:paraId="5B35F3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D14D1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744FC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54CC3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段春洁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F9D1A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214B9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2602001857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53220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27D38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小学数学2</w:t>
            </w:r>
          </w:p>
        </w:tc>
      </w:tr>
      <w:tr w14:paraId="23F656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EB735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0BC08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F378A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范梦琦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62D59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81CBA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2601001417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9F8A9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8D6EA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初中语文2</w:t>
            </w:r>
          </w:p>
        </w:tc>
      </w:tr>
      <w:tr w14:paraId="68C234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13DC4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7092F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2A1F5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范伟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A5BC6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B0B89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2617003891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70CF1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平邑县第四实验幼儿园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7FA22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学前教育5</w:t>
            </w:r>
          </w:p>
        </w:tc>
      </w:tr>
      <w:tr w14:paraId="56DD87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329C5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23AF9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A756C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付玉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50776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076F1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2602005857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48B86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临沂市科技信息学校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AD549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中职数学</w:t>
            </w:r>
          </w:p>
        </w:tc>
      </w:tr>
      <w:tr w14:paraId="256ADB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FFE0F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AA7AE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B4676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高敏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B9C56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83FBA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2610004585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9E024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6A713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小学音乐2</w:t>
            </w:r>
          </w:p>
        </w:tc>
      </w:tr>
      <w:tr w14:paraId="3E4B8B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2C1AF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4A13D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0F6D7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高琦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A9482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A2179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2601001168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25662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7ADCF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小学语文4</w:t>
            </w:r>
          </w:p>
        </w:tc>
      </w:tr>
      <w:tr w14:paraId="64F713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27037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D9F6B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3DF9E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高文彦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D3CF4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C9B5B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2603004145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0C64F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A57B2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小学英语1</w:t>
            </w:r>
          </w:p>
        </w:tc>
      </w:tr>
      <w:tr w14:paraId="1AEF36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7A2B8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194CC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95880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高晓旭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BD2CB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3EF5F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2606005851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E491A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平邑县现代高级中学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FFCC7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高中地理</w:t>
            </w:r>
          </w:p>
        </w:tc>
      </w:tr>
      <w:tr w14:paraId="427F97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B651B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C9A56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A7D1C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葛丽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BDCF9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CEFFB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2617003174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5B512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6E7AE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学前教育2</w:t>
            </w:r>
          </w:p>
        </w:tc>
      </w:tr>
      <w:tr w14:paraId="5A367E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F9335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FD4C2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89D9A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古云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7EFDF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DC5CC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2601000436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F39AC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7C888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小学语文2</w:t>
            </w:r>
          </w:p>
        </w:tc>
      </w:tr>
      <w:tr w14:paraId="6114E3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48470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5BAB5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B5DF2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管畅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4198F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CAE34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2617003996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664CB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6B11A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学前教育6</w:t>
            </w:r>
          </w:p>
        </w:tc>
      </w:tr>
      <w:tr w14:paraId="365070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7554D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2E5ED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4777B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郭帆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A3A0E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DB008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2617003513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7316D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平邑县实验幼儿园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FF616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学前教育4</w:t>
            </w:r>
          </w:p>
        </w:tc>
      </w:tr>
      <w:tr w14:paraId="6FD683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99C21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2组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82784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06B21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郭祥燕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66031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96FDE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2603004174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20946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61A9F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小学英语1</w:t>
            </w:r>
          </w:p>
        </w:tc>
      </w:tr>
      <w:tr w14:paraId="54F748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E1FCE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3D82F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03C4D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韩晓琪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149EF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4774B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2602001979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6A064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5E25F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小学数学3</w:t>
            </w:r>
          </w:p>
        </w:tc>
      </w:tr>
      <w:tr w14:paraId="1B167D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5CDBF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CEF0F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1C8D6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何雨桐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A4298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E343A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2613005452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D0601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平邑县第七实验小学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C37BF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小学信息技术</w:t>
            </w:r>
          </w:p>
        </w:tc>
      </w:tr>
      <w:tr w14:paraId="5EA5DB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37977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51925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92F79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贺娜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A257B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5DF07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2617003304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FD4EF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01996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学前教育3</w:t>
            </w:r>
          </w:p>
        </w:tc>
      </w:tr>
      <w:tr w14:paraId="3BCB8B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9F594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AAD70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2F3A6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侯金铭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A245C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52823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2617002590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808F5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A58A2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学前教育1</w:t>
            </w:r>
          </w:p>
        </w:tc>
      </w:tr>
      <w:tr w14:paraId="19F193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9AA9E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0382F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279BC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胡军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4DC39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2844A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2607005682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4953D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平邑县现代高级中学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DE6DA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高中物理</w:t>
            </w:r>
          </w:p>
        </w:tc>
      </w:tr>
      <w:tr w14:paraId="6A15B0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5FB17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C6370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C740B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胡亚茹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206EC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083AC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2603004380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0D679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98E66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初中英语1</w:t>
            </w:r>
          </w:p>
        </w:tc>
      </w:tr>
      <w:tr w14:paraId="52FEFB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78A82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55CE1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352C4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胡永齐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8E7E6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82947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2602001619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75883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A65D0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小学数学1</w:t>
            </w:r>
          </w:p>
        </w:tc>
      </w:tr>
      <w:tr w14:paraId="326AEC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AC512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5F1B7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939E4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黄梅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072AB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C0F8D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2617004017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3A416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A41ED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学前教育6</w:t>
            </w:r>
          </w:p>
        </w:tc>
      </w:tr>
      <w:tr w14:paraId="5CD1C2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5CEDF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E0336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713E8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姬云凤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3E726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0C791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2610004468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76226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3D5FD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小学音乐1</w:t>
            </w:r>
          </w:p>
        </w:tc>
      </w:tr>
      <w:tr w14:paraId="5EC56D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8B8A4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00AC3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A004F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季洁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2B054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B0570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2611004803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117AA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0F503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小学体育2</w:t>
            </w:r>
          </w:p>
        </w:tc>
      </w:tr>
      <w:tr w14:paraId="1E8661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6EC08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9904A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A3EAB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姜茂彩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CEA28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DE89A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2601001298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7F365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0C1B3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小学语文4</w:t>
            </w:r>
          </w:p>
        </w:tc>
      </w:tr>
      <w:tr w14:paraId="14F16D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0A876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85C3B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933DE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解君君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64083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330F3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2602001842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839F1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2F13C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小学数学2</w:t>
            </w:r>
          </w:p>
        </w:tc>
      </w:tr>
      <w:tr w14:paraId="5F936E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702A5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1468C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ADE83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金越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8F911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228C7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2601001450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FF642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平邑县现代高级中学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FCE2B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高中语文</w:t>
            </w:r>
          </w:p>
        </w:tc>
      </w:tr>
      <w:tr w14:paraId="30F29C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2BC5C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19872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804C7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金云青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FA3B9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8917C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2601000167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1B7F0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842EF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小学语文1</w:t>
            </w:r>
          </w:p>
        </w:tc>
      </w:tr>
      <w:tr w14:paraId="0D42C1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6DF93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15B6B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A6248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孔超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C1EAB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880F1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2601001007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7FBD3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DA743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小学语文3</w:t>
            </w:r>
          </w:p>
        </w:tc>
      </w:tr>
      <w:tr w14:paraId="71DBAD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11AF7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86C5F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1D5B6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李丹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E92D3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4F974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2603004260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DF255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6A723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小学英语2</w:t>
            </w:r>
          </w:p>
        </w:tc>
      </w:tr>
      <w:tr w14:paraId="5EA7AA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00E06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3DA58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37BBD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李晗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BF97B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31AFB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2601000272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EA069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DE54B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小学语文1</w:t>
            </w:r>
          </w:p>
        </w:tc>
      </w:tr>
      <w:tr w14:paraId="764F1C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1571A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1A533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3B0A0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李璐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97D26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50D9E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2612005299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4D276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C5DD7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小学美术2</w:t>
            </w:r>
          </w:p>
        </w:tc>
      </w:tr>
      <w:tr w14:paraId="755F99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B20A8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CEA55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384E4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李萍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932A2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56D6E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2611004844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35F66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CD3BD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小学体育2</w:t>
            </w:r>
          </w:p>
        </w:tc>
      </w:tr>
      <w:tr w14:paraId="636E93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26756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3组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3C991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96ECA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李圣青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BD3EC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E0473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2601000400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C5717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E962C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小学语文2</w:t>
            </w:r>
          </w:p>
        </w:tc>
      </w:tr>
      <w:tr w14:paraId="6EFC6E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38C9C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2084F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3561B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李书伞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5D28C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38F34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2603004395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CDE17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B76CF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初中英语2</w:t>
            </w:r>
          </w:p>
        </w:tc>
      </w:tr>
      <w:tr w14:paraId="5F0B8E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CFE31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9B641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AF05B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李唯瑜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23F72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47F97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2607005678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EFD1C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平邑县现代高级中学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67AE0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高中物理</w:t>
            </w:r>
          </w:p>
        </w:tc>
      </w:tr>
      <w:tr w14:paraId="722C7B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21B8E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4F046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8030C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李喜娟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7C7A1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59AD9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2601001039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B6B57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89CA0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小学语文3</w:t>
            </w:r>
          </w:p>
        </w:tc>
      </w:tr>
      <w:tr w14:paraId="618134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B3152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75BA4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232DE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李晓辉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F5F72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53812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2603004294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8AE8B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FBB3B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小学英语2</w:t>
            </w:r>
          </w:p>
        </w:tc>
      </w:tr>
      <w:tr w14:paraId="54151D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9BB21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0D382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DA079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李晓敬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88A5C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73692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2603004113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EF096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58E6C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小学英语1</w:t>
            </w:r>
          </w:p>
        </w:tc>
      </w:tr>
      <w:tr w14:paraId="07174E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01522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5E764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8F6DF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李欣芯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EBA71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D87B2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2610004529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D035B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4540F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小学音乐2</w:t>
            </w:r>
          </w:p>
        </w:tc>
      </w:tr>
      <w:tr w14:paraId="77E883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F0FB4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44A5E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01E61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李新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C9288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00E1A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2618005896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00378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临沂市科技信息学校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30171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中职电子商务教师岗位</w:t>
            </w:r>
          </w:p>
        </w:tc>
      </w:tr>
      <w:tr w14:paraId="4ADE7F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11EE4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A668C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FA4A2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李雪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4B28F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8408A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2617003296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C32F0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7B071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学前教育3</w:t>
            </w:r>
          </w:p>
        </w:tc>
      </w:tr>
      <w:tr w14:paraId="262B65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B60FB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B6897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65887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李艳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D3C05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9A607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2608005714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A1F31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平邑县现代高级中学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618E6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高中化学</w:t>
            </w:r>
          </w:p>
        </w:tc>
      </w:tr>
      <w:tr w14:paraId="3ADDA6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89FDF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B5D5E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828A4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李依然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96B22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7F4F8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2601000637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0A451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434FE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小学语文2</w:t>
            </w:r>
          </w:p>
        </w:tc>
      </w:tr>
      <w:tr w14:paraId="54D7F7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80E5F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A0A6D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D9F34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李盈盈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87F1F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016EC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2610004500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58ACB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68DEE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小学音乐1</w:t>
            </w:r>
          </w:p>
        </w:tc>
      </w:tr>
      <w:tr w14:paraId="7FD3C4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37E7B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BC53F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F68AB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栗香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4EC1A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6673C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2601001055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761A8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87E1F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小学语文3</w:t>
            </w:r>
          </w:p>
        </w:tc>
      </w:tr>
      <w:tr w14:paraId="616FDC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2E882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49972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8EABA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廉倩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BBC4F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3BCEC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2603004223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9EE84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11982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小学英语1</w:t>
            </w:r>
          </w:p>
        </w:tc>
      </w:tr>
      <w:tr w14:paraId="7852C4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47190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27261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60D7B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梁浩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A540B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EBDC1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2601000067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D1CA6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2C15B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小学语文1</w:t>
            </w:r>
          </w:p>
        </w:tc>
      </w:tr>
      <w:tr w14:paraId="0F9242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9C964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AABAF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E8A07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梁梦宵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B4C94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BFFC8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2617003909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5D0F4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平邑县第四实验幼儿园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368DC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学前教育5</w:t>
            </w:r>
          </w:p>
        </w:tc>
      </w:tr>
      <w:tr w14:paraId="202420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9C60A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FDD98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18E15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林天琦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A9207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1CC78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2617003653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5A98A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平邑县实验幼儿园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77B44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学前教育4</w:t>
            </w:r>
          </w:p>
        </w:tc>
      </w:tr>
      <w:tr w14:paraId="501953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3576C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B4275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F28C6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林泽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BF3E5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E9D81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2618006066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D88F1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临沂市科技信息学校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3BE38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中职康复技术教师岗位</w:t>
            </w:r>
          </w:p>
        </w:tc>
      </w:tr>
      <w:tr w14:paraId="5DC84C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F9EE2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890F3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7F1B6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刘桂梅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0D6E0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CC9BF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2603004166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67259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370B7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小学英语1</w:t>
            </w:r>
          </w:p>
        </w:tc>
      </w:tr>
      <w:tr w14:paraId="5513FD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8ED34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29B75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DFB4D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刘兢兢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47F91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66A49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2603004197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90344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AC96F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小学英语1</w:t>
            </w:r>
          </w:p>
        </w:tc>
      </w:tr>
      <w:tr w14:paraId="1AA18A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1C32C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4组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6A7BB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AF540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刘孟君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5F456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39FEF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2610004504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D4BD5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6E788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小学音乐2</w:t>
            </w:r>
          </w:p>
        </w:tc>
      </w:tr>
      <w:tr w14:paraId="150D38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3B147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9CF66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5E580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刘明艳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25E51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B12F1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2603004262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E83FE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BC4BB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小学英语2</w:t>
            </w:r>
          </w:p>
        </w:tc>
      </w:tr>
      <w:tr w14:paraId="77BFB8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9BD2C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FFA36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947CF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刘婷婷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EC661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EC845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2602002172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3183C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5109B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小学数学3</w:t>
            </w:r>
          </w:p>
        </w:tc>
      </w:tr>
      <w:tr w14:paraId="3646FA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076CB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F000D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EDAB6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刘向阳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72D52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563E4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2617002520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B5B03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ACA87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学前教育1</w:t>
            </w:r>
          </w:p>
        </w:tc>
      </w:tr>
      <w:tr w14:paraId="3DEE1A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F973A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4F96D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83831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刘莹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4C3E5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2AC09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2602002492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16AAD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平邑县现代高级中学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384A9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高中数学</w:t>
            </w:r>
          </w:p>
        </w:tc>
      </w:tr>
      <w:tr w14:paraId="776A8B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5A1AC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FF112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83058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刘玉蓉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4E821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4B0B8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2602002015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C6FB0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D6474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小学数学3</w:t>
            </w:r>
          </w:p>
        </w:tc>
      </w:tr>
      <w:tr w14:paraId="0D1E89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5AEB3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C2DCD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50709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刘兆茹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B2C36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68979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2617003899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58C74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平邑县第四实验幼儿园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F27C7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学前教育5</w:t>
            </w:r>
          </w:p>
        </w:tc>
      </w:tr>
      <w:tr w14:paraId="1B3420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C6613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F4420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3A158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刘真真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1BC95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27CB7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2610004646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FEDD2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平邑县东城赛博初级中学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3E73D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初中音乐</w:t>
            </w:r>
          </w:p>
        </w:tc>
      </w:tr>
      <w:tr w14:paraId="100C54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DA02B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11ED4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10232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马蕾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EF07D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84885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2603004263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91D60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FE18D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小学英语2</w:t>
            </w:r>
          </w:p>
        </w:tc>
      </w:tr>
      <w:tr w14:paraId="4DBB55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12057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38C05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04FF9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毛会倩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1E734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34E6B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2601001219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2DB68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BA409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小学语文4</w:t>
            </w:r>
          </w:p>
        </w:tc>
      </w:tr>
      <w:tr w14:paraId="324381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4B26A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9A3EA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451B6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孟聪聪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F1E06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E217F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2603004369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13AB7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0C5DB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初中英语1</w:t>
            </w:r>
          </w:p>
        </w:tc>
      </w:tr>
      <w:tr w14:paraId="103AA0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B869A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03BAA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B2957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苗书齐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AD8E1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5C5F4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2618006063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CF4D3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临沂市科技信息学校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FBF7E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中职康复技术教师岗位</w:t>
            </w:r>
          </w:p>
        </w:tc>
      </w:tr>
      <w:tr w14:paraId="6280FA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3987A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186B5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F8E81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苗锡梅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ED783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223D0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2617002781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AA35F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8D808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学前教育1</w:t>
            </w:r>
          </w:p>
        </w:tc>
      </w:tr>
      <w:tr w14:paraId="6C2943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10569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00E45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F1844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牛少丽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BB715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9D077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2617003107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5E28F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8DBCB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学前教育2</w:t>
            </w:r>
          </w:p>
        </w:tc>
      </w:tr>
      <w:tr w14:paraId="003E38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136DD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205BC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0B8BF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潘玉菲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60531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9F439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2617003988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FA4EB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3E78E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学前教育6</w:t>
            </w:r>
          </w:p>
        </w:tc>
      </w:tr>
      <w:tr w14:paraId="26EBEA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AB9C4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13D25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2E652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齐超群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E8DF7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D2123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2602001594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54774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1E160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小学数学1</w:t>
            </w:r>
          </w:p>
        </w:tc>
      </w:tr>
      <w:tr w14:paraId="01AC70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F50EC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883B1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821CF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齐淑敏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8308A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DF45C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2602001877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8B266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1E7FE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小学数学2</w:t>
            </w:r>
          </w:p>
        </w:tc>
      </w:tr>
      <w:tr w14:paraId="4B9DF3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813E9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929E4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85707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任崇伟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1EECB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310D0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2612005283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8CD79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3693B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小学美术2</w:t>
            </w:r>
          </w:p>
        </w:tc>
      </w:tr>
      <w:tr w14:paraId="24D5F9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F7CF6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473E0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A9FA3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石千惠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51522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71C08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2602002475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E5762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5A2DE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初中数学2</w:t>
            </w:r>
          </w:p>
        </w:tc>
      </w:tr>
      <w:tr w14:paraId="0192D4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A813F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F0055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5CF67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舒琪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D148F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08EEA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2611005079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E2434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平邑县蒙阳实验初级中学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21766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初中体育2</w:t>
            </w:r>
          </w:p>
        </w:tc>
      </w:tr>
      <w:tr w14:paraId="40B561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F020D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5组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2DD22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2E73F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宋晓晴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6B2E5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4243B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2601000980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BD378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9828B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小学语文3</w:t>
            </w:r>
          </w:p>
        </w:tc>
      </w:tr>
      <w:tr w14:paraId="445121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467A7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7FBEB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B80F6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宋玉娇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8464A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6A67D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2611004851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176E5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4AEFA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小学体育2</w:t>
            </w:r>
          </w:p>
        </w:tc>
      </w:tr>
      <w:tr w14:paraId="07F949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8F74A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F4C7B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D5034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孙晨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0A39A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CD301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2601005853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624E1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临沂市科技信息学校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FB367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中职语文</w:t>
            </w:r>
          </w:p>
        </w:tc>
      </w:tr>
      <w:tr w14:paraId="635513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FB32B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2362E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5F4AB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孙晨曦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D5DC7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32B82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2617002961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678E0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068B6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学前教育2</w:t>
            </w:r>
          </w:p>
        </w:tc>
      </w:tr>
      <w:tr w14:paraId="444E47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6EC7B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74CDA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FD94E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孙洪丽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15AD3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46FF1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2603004419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3B235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平邑县现代高级中学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FC6FE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高中英语</w:t>
            </w:r>
          </w:p>
        </w:tc>
      </w:tr>
      <w:tr w14:paraId="04E340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EAC29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FFCDE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6D30D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孙维慧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1F802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32417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2614005514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A464F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平邑县铜石镇中心校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2F78D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小学科学</w:t>
            </w:r>
          </w:p>
        </w:tc>
      </w:tr>
      <w:tr w14:paraId="392238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BBE18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57711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6CF12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唐真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CB474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06B96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2617003761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B6F09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平邑县第四实验幼儿园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F9FA7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学前教育5</w:t>
            </w:r>
          </w:p>
        </w:tc>
      </w:tr>
      <w:tr w14:paraId="3DFD90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787FC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15A37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348AD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王德会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138BD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0692C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2612005185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34B83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9787A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小学美术1</w:t>
            </w:r>
          </w:p>
        </w:tc>
      </w:tr>
      <w:tr w14:paraId="3AAF2D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4B33B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36B7E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1A75E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王慧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531AB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75E1A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2605005812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CD65F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平邑县现代高级中学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B85FB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高中历史</w:t>
            </w:r>
          </w:p>
        </w:tc>
      </w:tr>
      <w:tr w14:paraId="4DB442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5D907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65044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795B4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王明媚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8E875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A5E5C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2602002379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8B198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C6703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初中数学1</w:t>
            </w:r>
          </w:p>
        </w:tc>
      </w:tr>
      <w:tr w14:paraId="596E74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6665F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251AE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A86E7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王娜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A88C2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FBAA1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2603004402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4D8C3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A87A7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初中英语2</w:t>
            </w:r>
          </w:p>
        </w:tc>
      </w:tr>
      <w:tr w14:paraId="405D99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91A56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D8D3A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02AE2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王晴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DE9BA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9499E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2612005427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611BD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0CE48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小学美术2</w:t>
            </w:r>
          </w:p>
        </w:tc>
      </w:tr>
      <w:tr w14:paraId="70FF0B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0CFC3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AAE2C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73D1F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王文娅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AFAEC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93DBD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2601000893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4FC58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AFCD4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小学语文3</w:t>
            </w:r>
          </w:p>
        </w:tc>
      </w:tr>
      <w:tr w14:paraId="699AD4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5A431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ED956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43225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王晓雨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273EA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0ACCC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2615005646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B8B04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平邑县东城赛博初级中学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569FB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初中心理健康</w:t>
            </w:r>
          </w:p>
        </w:tc>
      </w:tr>
      <w:tr w14:paraId="150254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CC109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3D2F8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500AB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王新妍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39E21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9827E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2609005756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FC53F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平邑县蒙阳实验初级中学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252B1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初中生物2</w:t>
            </w:r>
          </w:p>
        </w:tc>
      </w:tr>
      <w:tr w14:paraId="69C599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C4064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B4739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19E76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王秀芬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F8A99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88DC8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2604005616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244DB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57047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初中政治</w:t>
            </w:r>
          </w:p>
        </w:tc>
      </w:tr>
      <w:tr w14:paraId="44BE82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8BCB1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0A0EA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AFF50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王娜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3BF22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7B07C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2617003842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225CD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平邑县第四实验幼儿园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F1CB5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学前教育5</w:t>
            </w:r>
          </w:p>
        </w:tc>
      </w:tr>
      <w:tr w14:paraId="291DBE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6F141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2A54B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CC225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王雅倩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AB408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2E805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2602001593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9F25A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03EB8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小学数学1</w:t>
            </w:r>
          </w:p>
        </w:tc>
      </w:tr>
      <w:tr w14:paraId="6FE20E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E608A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32C31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1A412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王艳英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0CA04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B69C0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2601001133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1D800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8D822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小学语文4</w:t>
            </w:r>
          </w:p>
        </w:tc>
      </w:tr>
      <w:tr w14:paraId="2A0A54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67987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4EC3B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19C37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王一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CA5D8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F74F8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2611005002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252C7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E5997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初中体育1</w:t>
            </w:r>
          </w:p>
        </w:tc>
      </w:tr>
      <w:tr w14:paraId="11D31B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89F9D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86867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1DA8E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王艺馨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E995A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17C45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2618005892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B34FE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临沂市科技信息学校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A605F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中职电子商务教师岗位</w:t>
            </w:r>
          </w:p>
        </w:tc>
      </w:tr>
      <w:tr w14:paraId="1DE773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0BA60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5614B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69F7B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王招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A37FA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89E11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2603004293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14AF1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F5D7D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小学英语2</w:t>
            </w:r>
          </w:p>
        </w:tc>
      </w:tr>
      <w:tr w14:paraId="3FEF84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22738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F97AA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A31E5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魏蕾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537DD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8741B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2602002480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B8109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1DE48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初中数学2</w:t>
            </w:r>
          </w:p>
        </w:tc>
      </w:tr>
      <w:tr w14:paraId="16F8BE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00384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00AB4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011F6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吴倩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B6705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695A5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2601000528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9CEB6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3502D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小学语文2</w:t>
            </w:r>
          </w:p>
        </w:tc>
      </w:tr>
      <w:tr w14:paraId="159846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D47D7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B4253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D2739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席燕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4FBB8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83908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2604005618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CD5F4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E653D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初中政治</w:t>
            </w:r>
          </w:p>
        </w:tc>
      </w:tr>
      <w:tr w14:paraId="3473AF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213C0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1E58C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56759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肖学真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16F67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FD864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2601000180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257CE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6129A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小学语文1</w:t>
            </w:r>
          </w:p>
        </w:tc>
      </w:tr>
      <w:tr w14:paraId="65F019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7E6F0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EAA53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F1A3C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邢乐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0D7AF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DF98A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2617003054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0B82D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15632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学前教育2</w:t>
            </w:r>
          </w:p>
        </w:tc>
      </w:tr>
      <w:tr w14:paraId="622622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11683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C5D04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191FB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徐焕然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BD285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AA784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2605005764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A5588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5E622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初中历史</w:t>
            </w:r>
          </w:p>
        </w:tc>
      </w:tr>
      <w:tr w14:paraId="56C591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AF33E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0F025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6D2D5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徐慧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EE78C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9FA64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2602001967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650F5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07467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小学数学3</w:t>
            </w:r>
          </w:p>
        </w:tc>
      </w:tr>
      <w:tr w14:paraId="0E12FF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07768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7CE58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7D896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徐丽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A845D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D4039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2601001425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6176F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995D1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初中语文2</w:t>
            </w:r>
          </w:p>
        </w:tc>
      </w:tr>
      <w:tr w14:paraId="4D89E7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7648D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787F3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123AC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徐兴媛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42045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35C4B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2602001730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98905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BE057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小学数学1</w:t>
            </w:r>
          </w:p>
        </w:tc>
      </w:tr>
      <w:tr w14:paraId="443464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E8394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96D7F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9D5E0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绪远宏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AE120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4A485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2603004083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53010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44FA9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小学英语1</w:t>
            </w:r>
          </w:p>
        </w:tc>
      </w:tr>
      <w:tr w14:paraId="7F5CF1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2B570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B12C4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C1A5C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薛梦辉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AD65A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01049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2617003148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5EDAE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F3663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学前教育2</w:t>
            </w:r>
          </w:p>
        </w:tc>
      </w:tr>
      <w:tr w14:paraId="7B70A7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788B4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DBBE8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F9A03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杨磊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FE6DB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A5772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2608006089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1871A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临沂市科技信息学校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B7695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中职化学</w:t>
            </w:r>
          </w:p>
        </w:tc>
      </w:tr>
      <w:tr w14:paraId="5FAEB6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3EB8B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CFAB7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1139F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杨仁慧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36C70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43EFC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2617002496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33B20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30B6B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学前教育1</w:t>
            </w:r>
          </w:p>
        </w:tc>
      </w:tr>
      <w:tr w14:paraId="1B8713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B5E63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97D88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67DE0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杨淑莉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0B99F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1A372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2602002457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42C48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08401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初中数学2</w:t>
            </w:r>
          </w:p>
        </w:tc>
      </w:tr>
      <w:tr w14:paraId="40E865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C8E5D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3CC41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09F16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尹成琳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A20C4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D2A0A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2603006085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2ECAD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临沂市科技信息学校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2B954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中职英语</w:t>
            </w:r>
          </w:p>
        </w:tc>
      </w:tr>
      <w:tr w14:paraId="7B68D6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549CC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97F99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9AAA1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于婷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722C7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ACC75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2601000344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19410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522A3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小学语文2</w:t>
            </w:r>
          </w:p>
        </w:tc>
      </w:tr>
      <w:tr w14:paraId="240CA1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4569F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4CF3E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90A47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袁亚菲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C06AC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3EEA5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2610004533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6D8B4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31723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小学音乐2</w:t>
            </w:r>
          </w:p>
        </w:tc>
      </w:tr>
      <w:tr w14:paraId="146FE3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F0E68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F9085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66280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岳立娅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FA5C8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79CB9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2605005774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8D387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5CD28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初中历史</w:t>
            </w:r>
          </w:p>
        </w:tc>
      </w:tr>
      <w:tr w14:paraId="228BEE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E8A75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7组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8EE7F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D251D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岳婷婷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F9CC2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BD41E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2601000274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FF40A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86023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小学语文1</w:t>
            </w:r>
          </w:p>
        </w:tc>
      </w:tr>
      <w:tr w14:paraId="450DC8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B0538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B86EF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47704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臧尚越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20891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05E9F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2601001466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1B7D4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平邑县现代高级中学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56C52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高中语文</w:t>
            </w:r>
          </w:p>
        </w:tc>
      </w:tr>
      <w:tr w14:paraId="257801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FA526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26463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0D6C3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翟利蒙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ADF4D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84509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2602002463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DA9FD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A49FC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初中数学2</w:t>
            </w:r>
          </w:p>
        </w:tc>
      </w:tr>
      <w:tr w14:paraId="1BC007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8910A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C2EEB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2B44F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张楚楚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DF3BF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2FCAB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2612005400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48E82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54A6F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小学美术2</w:t>
            </w:r>
          </w:p>
        </w:tc>
      </w:tr>
      <w:tr w14:paraId="1C3DED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B3C59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86612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C3FDB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张樊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24109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40C5F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2617003466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64658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平邑县实验幼儿园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4B0C3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学前教育4</w:t>
            </w:r>
          </w:p>
        </w:tc>
      </w:tr>
      <w:tr w14:paraId="10CAF1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341A3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DEA47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28E96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张静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85D5E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6176B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2602001611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D2135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9338B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小学数学1</w:t>
            </w:r>
          </w:p>
        </w:tc>
      </w:tr>
      <w:tr w14:paraId="4D36ED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5EB3A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F2B7E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9F278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张宁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6F159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A709F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2617003923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854E9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平邑县第四实验幼儿园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9A9E8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学前教育5</w:t>
            </w:r>
          </w:p>
        </w:tc>
      </w:tr>
      <w:tr w14:paraId="6EEA88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719AC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99245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64003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张沙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8AC51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5256A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2601000822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CE3AA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F7211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小学语文3</w:t>
            </w:r>
          </w:p>
        </w:tc>
      </w:tr>
      <w:tr w14:paraId="0E1880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8BF51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13658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94BD6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张雯靖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C80AB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AF23C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2617002737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EE5C4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61C00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学前教育1</w:t>
            </w:r>
          </w:p>
        </w:tc>
      </w:tr>
      <w:tr w14:paraId="3F5D17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9CE88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1E39F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89C29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张雪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F7E3D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4DBAF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2602002340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B8ECE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19E48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小学数学3</w:t>
            </w:r>
          </w:p>
        </w:tc>
      </w:tr>
      <w:tr w14:paraId="07B3E5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28767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A0A14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C2368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张艳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F9C4C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4B62F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2612005192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0B6D7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A7615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小学美术1</w:t>
            </w:r>
          </w:p>
        </w:tc>
      </w:tr>
      <w:tr w14:paraId="07C4AE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5DDB0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7D230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318E4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赵鸿儒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78325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FB500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2610004539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E31F7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EAF9B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小学音乐2</w:t>
            </w:r>
          </w:p>
        </w:tc>
      </w:tr>
      <w:tr w14:paraId="438048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65D53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D852F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93983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周格宇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3784A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438FA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2611004690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00BD4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0A33C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小学体育1</w:t>
            </w:r>
          </w:p>
        </w:tc>
      </w:tr>
      <w:tr w14:paraId="201DAB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FADA3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4CAC3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5705B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周海燕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78CAE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9D95B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2617003683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65055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平邑县实验幼儿园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D120F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学前教育4</w:t>
            </w:r>
          </w:p>
        </w:tc>
      </w:tr>
      <w:tr w14:paraId="5A2C39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00258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11859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1DF27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周婷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5A678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B2632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2608005701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45B2B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98CC0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初中化学</w:t>
            </w:r>
          </w:p>
        </w:tc>
      </w:tr>
      <w:tr w14:paraId="640128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76073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A20E9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12416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张艳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5B35A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0DE7E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2618006040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48D99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临沂市科技信息学校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779B2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中职计算机教师岗位</w:t>
            </w:r>
          </w:p>
        </w:tc>
      </w:tr>
      <w:tr w14:paraId="1A9928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52A6D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69D83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BC388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朱红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8A104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9FB9D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2617003177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1E500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A8294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学前教育2</w:t>
            </w:r>
          </w:p>
        </w:tc>
      </w:tr>
      <w:tr w14:paraId="6AFF79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C77C0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2B8A5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1A8F9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朱永惠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90585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3581A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2606005821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52837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88D7C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初中地理</w:t>
            </w:r>
          </w:p>
        </w:tc>
      </w:tr>
      <w:tr w14:paraId="7F8DCC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3424B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722C9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7E912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庄淇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3B8FA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FF212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2617003459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7DD1B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平邑县实验幼儿园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A2814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学前教育4</w:t>
            </w:r>
          </w:p>
        </w:tc>
      </w:tr>
      <w:tr w14:paraId="521501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48F93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10组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8C7C5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A8ED3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池家豹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FCCF5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436F7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2602002070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93F74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AD440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小学数学3</w:t>
            </w:r>
          </w:p>
        </w:tc>
      </w:tr>
      <w:tr w14:paraId="34EF4E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D736F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74FBD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EB4D3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段昌强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AF531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63A0D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2606005843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24B9D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AB6C2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初中地理</w:t>
            </w:r>
          </w:p>
        </w:tc>
      </w:tr>
      <w:tr w14:paraId="277343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DD8BB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0A0DA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DA084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付林虓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AC0AE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CDB38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2607005685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37A01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平邑县现代高级中学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41F04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高中物理</w:t>
            </w:r>
          </w:p>
        </w:tc>
      </w:tr>
      <w:tr w14:paraId="386BA6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6DA93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94886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AA6C6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付天林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784DC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DBB92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2608005688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D0C4C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2F88B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初中化学</w:t>
            </w:r>
          </w:p>
        </w:tc>
      </w:tr>
      <w:tr w14:paraId="032737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7D329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B801B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C355E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高睿智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83CA9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C8C73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2604005635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6FFF3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平邑县现代高级中学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9D593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高中政治</w:t>
            </w:r>
          </w:p>
        </w:tc>
      </w:tr>
      <w:tr w14:paraId="37EAC2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97AD4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74159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F5492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韩冰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65EF7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240BE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2617003259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03092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43B07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学前教育3</w:t>
            </w:r>
          </w:p>
        </w:tc>
      </w:tr>
      <w:tr w14:paraId="714500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69DF7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E44F5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9A746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姬森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8D649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6D651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2607005671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383B6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7C7A1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初中物理2</w:t>
            </w:r>
          </w:p>
        </w:tc>
      </w:tr>
      <w:tr w14:paraId="071394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B07C2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B3441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3D39E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姜秀亮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9C63E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F83BD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2601001379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F4131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平邑县柏林镇初级中学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A67BC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初中语文1</w:t>
            </w:r>
          </w:p>
        </w:tc>
      </w:tr>
      <w:tr w14:paraId="03AB77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569E9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C6C35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A0B51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金强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5B539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A3287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2618006050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84C7E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临沂市科技信息学校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827B4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中职汽车运用与维修教师岗位</w:t>
            </w:r>
          </w:p>
        </w:tc>
      </w:tr>
      <w:tr w14:paraId="4AF5E9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D48B0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B5B2E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42C1F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李晨浩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4DF07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737E5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2610004659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320DB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平邑县东城赛博初级中学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85524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初中音乐</w:t>
            </w:r>
          </w:p>
        </w:tc>
      </w:tr>
      <w:tr w14:paraId="50D0BC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B889A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35FFD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BEEE0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李德盛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BC85B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E79EB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2602002138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1D09B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14103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小学数学3</w:t>
            </w:r>
          </w:p>
        </w:tc>
      </w:tr>
      <w:tr w14:paraId="1B2B27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99FF8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375B0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69D1E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李光耀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2593F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65F41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2610004572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2B873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5C465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小学音乐2</w:t>
            </w:r>
          </w:p>
        </w:tc>
      </w:tr>
      <w:tr w14:paraId="4F5D18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9764A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905B9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046BE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李文广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9B596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715C7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2618006033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8251E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临沂市科技信息学校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9BB01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中职计算机教师岗位</w:t>
            </w:r>
          </w:p>
        </w:tc>
      </w:tr>
      <w:tr w14:paraId="0D21DB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4A3ED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A8A22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1064E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李雪松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AC77E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AA80B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2611004686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F1379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48386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小学体育1</w:t>
            </w:r>
          </w:p>
        </w:tc>
      </w:tr>
      <w:tr w14:paraId="7C7047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042C6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3B880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CB454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刘成林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17D9C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43D7D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2607005654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94DF9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平邑县柏林镇初级中学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A3486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初中物理1</w:t>
            </w:r>
          </w:p>
        </w:tc>
      </w:tr>
      <w:tr w14:paraId="3E8E1A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E96D0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D6355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7C949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刘千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970DB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1A7FD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2611005102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115AE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平邑县现代高级中学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47E9F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高中体育</w:t>
            </w:r>
          </w:p>
        </w:tc>
      </w:tr>
      <w:tr w14:paraId="7C915D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24CD3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B3933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4890F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刘世超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0337B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9C416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2607005676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8C90B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1D890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初中物理2</w:t>
            </w:r>
          </w:p>
        </w:tc>
      </w:tr>
      <w:tr w14:paraId="175A83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F5213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84F7A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E252F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刘万志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36CDD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514FF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2611004811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74813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2BCC3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小学体育2</w:t>
            </w:r>
          </w:p>
        </w:tc>
      </w:tr>
      <w:tr w14:paraId="2CADE1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54E1E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F39BF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86ACF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刘岩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E6AC2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D525B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2607005661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9FDF2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DDDE8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初中物理2</w:t>
            </w:r>
          </w:p>
        </w:tc>
      </w:tr>
      <w:tr w14:paraId="50DFD0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54D74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5D370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A466C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刘阳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C215C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E1317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2612005267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D1B60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560F9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小学美术2</w:t>
            </w:r>
          </w:p>
        </w:tc>
      </w:tr>
      <w:tr w14:paraId="0E2F61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3FE38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F2A24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8A49E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刘镇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CF47B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CE2EC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2608005717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38713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平邑县现代高级中学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8D6B7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高中化学</w:t>
            </w:r>
          </w:p>
        </w:tc>
      </w:tr>
      <w:tr w14:paraId="353A04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7F916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D33E9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8D075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刘志阳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5355B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0BB50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2611004777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9E196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EE234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小学体育2</w:t>
            </w:r>
          </w:p>
        </w:tc>
      </w:tr>
      <w:tr w14:paraId="69F107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0952D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3A8DE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F2712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骆光臣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700D1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9D369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2602002382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E5874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25D46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初中数学1</w:t>
            </w:r>
          </w:p>
        </w:tc>
      </w:tr>
      <w:tr w14:paraId="3529F1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B1CA0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C2759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C28FC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牛德泉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D00B7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78967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2607005662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7D5EC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E01DF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初中物理2</w:t>
            </w:r>
          </w:p>
        </w:tc>
      </w:tr>
      <w:tr w14:paraId="57D925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5F926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11组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8348A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58985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秦相海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58C31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0E5AC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2615005639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41489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平邑县仲村镇中心校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64966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小学心理健康</w:t>
            </w:r>
          </w:p>
        </w:tc>
      </w:tr>
      <w:tr w14:paraId="178116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3781F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3ECD8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48CAD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荣德浩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EC418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13CB3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2610004518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7C9F7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7A3C1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小学音乐2</w:t>
            </w:r>
          </w:p>
        </w:tc>
      </w:tr>
      <w:tr w14:paraId="731C2F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67538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932AC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5150B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沈兰龙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BC95C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AC7F8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2611005042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AA216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平邑县蒙阳实验初级中学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06C02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初中体育2</w:t>
            </w:r>
          </w:p>
        </w:tc>
      </w:tr>
      <w:tr w14:paraId="791C23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2DE3F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FEAB9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34D3F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王泽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E9A0F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CAEEC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2611004687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8C64B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CD583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小学体育1</w:t>
            </w:r>
          </w:p>
        </w:tc>
      </w:tr>
      <w:tr w14:paraId="797217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65982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0DA63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CD7F9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王贞玉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F0EAE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3E8B2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2604005587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83671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平邑县郑城镇第一中心校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40ABF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小学道德与法治</w:t>
            </w:r>
          </w:p>
        </w:tc>
      </w:tr>
      <w:tr w14:paraId="500852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37AE2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38C40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1F6A1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徐德浩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FD939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26839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2611005023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8B20A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1AED6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初中体育1</w:t>
            </w:r>
          </w:p>
        </w:tc>
      </w:tr>
      <w:tr w14:paraId="44A20A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8A2AF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2653A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FC570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杨有余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B86E9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AC6F0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2601001346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44084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256FB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小学语文4</w:t>
            </w:r>
          </w:p>
        </w:tc>
      </w:tr>
      <w:tr w14:paraId="2B6167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5FAA7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1D7A4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F2FC6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尹辉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1BC10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94B7C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2602001770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D7A5A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9615C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小学数学2</w:t>
            </w:r>
          </w:p>
        </w:tc>
      </w:tr>
      <w:tr w14:paraId="472944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2887E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0E5A9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D98F4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尹振华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7E442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8C8EC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2611005044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0F12D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平邑县蒙阳实验初级中学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F919A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初中体育2</w:t>
            </w:r>
          </w:p>
        </w:tc>
      </w:tr>
      <w:tr w14:paraId="434592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68073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810E2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00CB2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张发智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C4F92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2ECFF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2618005905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43A02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临沂市科技信息学校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22B56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中职会计教师岗位</w:t>
            </w:r>
          </w:p>
        </w:tc>
      </w:tr>
      <w:tr w14:paraId="2B9FEE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E11CB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7D42A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610F2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张厚福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534BA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BFFCC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2601000466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68055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1A2EE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小学语文2</w:t>
            </w:r>
          </w:p>
        </w:tc>
      </w:tr>
      <w:tr w14:paraId="79CDC0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032C9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2E6AD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F0CDB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张洁中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7E38E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9F8B3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2618005986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033B1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临沂市科技信息学校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9B690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中职机电技术教师岗位</w:t>
            </w:r>
          </w:p>
        </w:tc>
      </w:tr>
      <w:tr w14:paraId="58550C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9B76C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6E7B6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9D289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朱旭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50C73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2B449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2611004796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E50E5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C3175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小学体育2</w:t>
            </w:r>
          </w:p>
        </w:tc>
      </w:tr>
    </w:tbl>
    <w:p w14:paraId="01511D9C">
      <w:pPr>
        <w:numPr>
          <w:ilvl w:val="0"/>
          <w:numId w:val="0"/>
        </w:numPr>
        <w:rPr>
          <w:rFonts w:ascii="仿宋_GB2312" w:eastAsia="仿宋_GB2312"/>
          <w:sz w:val="24"/>
          <w:szCs w:val="24"/>
        </w:rPr>
      </w:pPr>
    </w:p>
    <w:sectPr>
      <w:headerReference r:id="rId3" w:type="default"/>
      <w:pgSz w:w="11906" w:h="16838"/>
      <w:pgMar w:top="1134" w:right="1417" w:bottom="141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953531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ZTc4NTg0ZDdhZDI0Y2Q4YjdjNDkyOGRjYmM2MjgifQ=="/>
  </w:docVars>
  <w:rsids>
    <w:rsidRoot w:val="7AC64C25"/>
    <w:rsid w:val="0011292D"/>
    <w:rsid w:val="001441F4"/>
    <w:rsid w:val="001F2696"/>
    <w:rsid w:val="00397636"/>
    <w:rsid w:val="003B4C9D"/>
    <w:rsid w:val="004507CA"/>
    <w:rsid w:val="0054403E"/>
    <w:rsid w:val="005D0D72"/>
    <w:rsid w:val="006055E7"/>
    <w:rsid w:val="006724C7"/>
    <w:rsid w:val="006C421D"/>
    <w:rsid w:val="0093570C"/>
    <w:rsid w:val="00A06CEC"/>
    <w:rsid w:val="00B517F1"/>
    <w:rsid w:val="00D47205"/>
    <w:rsid w:val="00E83D4A"/>
    <w:rsid w:val="00F13FD9"/>
    <w:rsid w:val="00FF440A"/>
    <w:rsid w:val="07047ECE"/>
    <w:rsid w:val="0A0A6F49"/>
    <w:rsid w:val="0AC41A19"/>
    <w:rsid w:val="0C376BF6"/>
    <w:rsid w:val="12CD1407"/>
    <w:rsid w:val="13B54A2A"/>
    <w:rsid w:val="144630A4"/>
    <w:rsid w:val="19D25FC0"/>
    <w:rsid w:val="1AE80507"/>
    <w:rsid w:val="217916B6"/>
    <w:rsid w:val="23A67167"/>
    <w:rsid w:val="23DB00A6"/>
    <w:rsid w:val="242B11EF"/>
    <w:rsid w:val="29633789"/>
    <w:rsid w:val="36043D7B"/>
    <w:rsid w:val="3BA119B6"/>
    <w:rsid w:val="3C6F56F9"/>
    <w:rsid w:val="3DA64D96"/>
    <w:rsid w:val="3DBD1483"/>
    <w:rsid w:val="3FAD1FBF"/>
    <w:rsid w:val="429C28D7"/>
    <w:rsid w:val="47BB6019"/>
    <w:rsid w:val="506B3A60"/>
    <w:rsid w:val="53FC101B"/>
    <w:rsid w:val="589F5AAE"/>
    <w:rsid w:val="5C4F2864"/>
    <w:rsid w:val="5D3513BC"/>
    <w:rsid w:val="5D9F30F5"/>
    <w:rsid w:val="5F6A5BB2"/>
    <w:rsid w:val="5F863EBE"/>
    <w:rsid w:val="62A33ABE"/>
    <w:rsid w:val="643D744D"/>
    <w:rsid w:val="666B0CA0"/>
    <w:rsid w:val="66FD34EC"/>
    <w:rsid w:val="679C4C2F"/>
    <w:rsid w:val="68DC076D"/>
    <w:rsid w:val="6C2E3F34"/>
    <w:rsid w:val="6CAF118B"/>
    <w:rsid w:val="6F3B4F7C"/>
    <w:rsid w:val="71A54F3B"/>
    <w:rsid w:val="71E85A49"/>
    <w:rsid w:val="744B0F7D"/>
    <w:rsid w:val="798A5765"/>
    <w:rsid w:val="7AC64C25"/>
    <w:rsid w:val="7B584549"/>
    <w:rsid w:val="7CF91C70"/>
    <w:rsid w:val="7E265025"/>
    <w:rsid w:val="7EB06E21"/>
    <w:rsid w:val="7F30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宋体"/>
      <w:kern w:val="0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locked/>
    <w:uiPriority w:val="0"/>
    <w:rPr>
      <w:b/>
    </w:rPr>
  </w:style>
  <w:style w:type="character" w:customStyle="1" w:styleId="9">
    <w:name w:val="Header Char"/>
    <w:basedOn w:val="7"/>
    <w:link w:val="4"/>
    <w:semiHidden/>
    <w:qFormat/>
    <w:locked/>
    <w:uiPriority w:val="99"/>
    <w:rPr>
      <w:rFonts w:ascii="??" w:hAnsi="??" w:cs="宋体"/>
      <w:kern w:val="0"/>
      <w:sz w:val="18"/>
      <w:szCs w:val="18"/>
    </w:rPr>
  </w:style>
  <w:style w:type="character" w:customStyle="1" w:styleId="10">
    <w:name w:val="Footer Char"/>
    <w:basedOn w:val="7"/>
    <w:link w:val="3"/>
    <w:semiHidden/>
    <w:qFormat/>
    <w:locked/>
    <w:uiPriority w:val="99"/>
    <w:rPr>
      <w:rFonts w:ascii="??" w:hAnsi="??" w:cs="宋体"/>
      <w:kern w:val="0"/>
      <w:sz w:val="18"/>
      <w:szCs w:val="18"/>
    </w:rPr>
  </w:style>
  <w:style w:type="character" w:customStyle="1" w:styleId="11">
    <w:name w:val="Balloon Text Char"/>
    <w:basedOn w:val="7"/>
    <w:link w:val="2"/>
    <w:semiHidden/>
    <w:qFormat/>
    <w:uiPriority w:val="99"/>
    <w:rPr>
      <w:rFonts w:ascii="??" w:hAnsi="??" w:cs="宋体"/>
      <w:kern w:val="0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16</Pages>
  <Words>10294</Words>
  <Characters>20928</Characters>
  <Lines>0</Lines>
  <Paragraphs>0</Paragraphs>
  <TotalTime>115</TotalTime>
  <ScaleCrop>false</ScaleCrop>
  <LinksUpToDate>false</LinksUpToDate>
  <CharactersWithSpaces>20929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2016-03-03T08:52:00Z</dcterms:created>
  <dc:creator>Administrator</dc:creator>
  <cp:lastModifiedBy>Administrator</cp:lastModifiedBy>
  <cp:lastPrinted>2022-08-30T08:56:00Z</cp:lastPrinted>
  <dcterms:modified xsi:type="dcterms:W3CDTF">2024-07-29T03:50:39Z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757CCC1A319B40428F4BDA44933F14EB_13</vt:lpwstr>
  </property>
</Properties>
</file>