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55"/>
      </w:tblGrid>
      <w:tr w14:paraId="66BA5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 w14:paraId="1192525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 w:firstLine="42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2024年</w:t>
            </w:r>
            <w:bookmarkStart w:id="0" w:name="_GoBack"/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</w:t>
            </w:r>
            <w:bookmarkEnd w:id="0"/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部分事业单位公开招聘教师考试总成绩</w:t>
            </w:r>
          </w:p>
          <w:tbl>
            <w:tblPr>
              <w:tblW w:w="8520" w:type="dxa"/>
              <w:tblInd w:w="1" w:type="dxa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45"/>
              <w:gridCol w:w="1875"/>
              <w:gridCol w:w="1260"/>
              <w:gridCol w:w="1322"/>
              <w:gridCol w:w="975"/>
              <w:gridCol w:w="1005"/>
              <w:gridCol w:w="810"/>
              <w:gridCol w:w="675"/>
            </w:tblGrid>
            <w:tr w14:paraId="3A0F679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7D96F9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序号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35ED7B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报考单位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CA78BD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应聘岗位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0DE65C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准考证号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6F9323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笔试成绩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A51052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面试成绩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697978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总成绩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191907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备注</w:t>
                  </w:r>
                </w:p>
              </w:tc>
            </w:tr>
            <w:tr w14:paraId="008B0F6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ABD942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BD158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90FB3E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初中地理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E0C8B4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2606005843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C6983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72.5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E3683E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87.96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4C673C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80.23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C9C2D1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E97249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B3513F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3333A3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CEF6DF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初中地理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F6793F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2606005821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E91DF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851F35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86.28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D4AE30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79.89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746636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B0BC5D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FDCAA6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62613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449378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初中地理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710573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2606005841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51FC00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72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2FD58E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86.98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777C51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79.49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CF43DD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F87235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B7B209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1BD928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1E84AB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初中地理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9BA5E0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2606005840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B61D11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68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9B27EC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81.18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E6A3AA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74.59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16A094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01B003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084A8C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8AF2E2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34CB6C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初中地理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8A3729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2606005823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3261B6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69.5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E65606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659086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34.75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6781B9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缺考</w:t>
                  </w:r>
                </w:p>
              </w:tc>
            </w:tr>
            <w:tr w14:paraId="5F02841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DA53B6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BAD260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9E2265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初中地理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82227B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2606005838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224A3F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69.5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474E01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D184F7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34.75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7470D3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缺考</w:t>
                  </w:r>
                </w:p>
              </w:tc>
            </w:tr>
            <w:tr w14:paraId="58C4D06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F666DB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A58FDB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7BBD0F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初中化学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F10F31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2608005701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75E100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811B93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92.56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EB49DD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86.03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03ACBE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273C48B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B6D98E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4CB849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25A028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初中化学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B518D6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2608005688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4533E6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292875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90.1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EA66D8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82.05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A165F7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C5B348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9846A5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893AD7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859EB1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初中化学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F349EA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2608005711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71B22C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66.5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484AF5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92.4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B12303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79.45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D20751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5B8BC3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B42635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E5D395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049C8E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初中化学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24AF4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2608005694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C193E8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65.5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A595FC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89.98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FAD88D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77.74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7ADE4A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5B79FF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EE2673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1A1A43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8361C5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初中化学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1AE26D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2608005702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9AE5EC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63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348D64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87.14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1257A9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75.07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592364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B2C03B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36A9FE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4DA942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666010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初中化学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9944A9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2608005699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BCC373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59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57CA79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5E3CF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29.5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FCEBA5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缺考</w:t>
                  </w:r>
                </w:p>
              </w:tc>
            </w:tr>
            <w:tr w14:paraId="439D627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622EB7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F9967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08C94F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初中历史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989761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2605005774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73499A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87C24C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85.46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CA0C34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82.23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7579ED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28E4838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2121D6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AE38AE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A14EDD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初中历史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0304B6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2605005764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6CC487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47EDED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88.16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386952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80.58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5DC857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D09766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93411A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95486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74435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初中历史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B047BD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2605005785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522877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A8E508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83.7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277B13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80.35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ECF7A7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02D5E8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02CD44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394D01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8BCED3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初中历史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A835FF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2605005798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ACC793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ECC05F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79.5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3FCE29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79.25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E4C4CC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5E43BD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21AA40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ABC3DA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9CCDD5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初中历史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72D93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2605005783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01D804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A7189F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82.08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8D815E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78.79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074F63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B59160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022988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14D7EB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0246A2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初中历史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287CBD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2605005776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EB1617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E6EBCC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83.48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8999AA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78.24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9B5E75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A204C3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493F31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11CE5A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EBDE1B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初中历史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A1D1F6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2605005771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F61D3A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72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16FF1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82.84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562763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77.42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8ED7D5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7649DE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42222E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57C5BD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357644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初中历史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020C97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2605005772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797BDE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72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C1DB94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82.44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45DABC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77.22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47D7B2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83A9EA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464CE5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EC97BC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BC4440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初中历史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884795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2605005793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9841ED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F5A741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75.22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361251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75.11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3F5200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9F92A0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98ACAB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CED2B6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平邑县白彦镇第一初级中学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D7366A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初中生物1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946C10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2609005737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AB4FD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59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914CF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80.96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E0B175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69.98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62A0F5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748C4B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90BC52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20975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平邑县白彦镇第一初级中学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5048E1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初中生物1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11602A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2609005727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C3795B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69.5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D351F1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CD18E1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34.75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FB387A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缺考</w:t>
                  </w:r>
                </w:p>
              </w:tc>
            </w:tr>
            <w:tr w14:paraId="09F9959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A927AB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5121D1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平邑县蒙阳实验初级中学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0E4BB3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初中生物2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AC3BD1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2609005756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310157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96C555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89.06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9ABC99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82.28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1054BB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044B7F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87659B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F262A4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平邑县蒙阳实验初级中学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2C3550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初中生物2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D25983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2609005759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B853B5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64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DC6E19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91.24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1DADE7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77.62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92D848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71B88B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DE115A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ACC4FC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平邑县蒙阳实验初级中学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57450D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初中生物2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3C4DE6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2609005741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2DCB3B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62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EC6285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A22A24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848A7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缺考</w:t>
                  </w:r>
                </w:p>
              </w:tc>
            </w:tr>
            <w:tr w14:paraId="77F7DE1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B0B75F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5F831D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FE5628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初中数学1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8A9312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2602002379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852A6C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3D4FF5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92.54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1B5429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87.27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2E405F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F2E19C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1F34A2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A0CFD3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9D7025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初中数学1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6B87FB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2602002382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C6EE22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04A408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90.54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83BDAB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85.02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CDFF51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9858EC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375410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5DA3C7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8F710C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初中数学1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043D7C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2602002392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A09EF2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35E8F8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87.26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287BE2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82.63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92CF2C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CEC1AF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3D6ABF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635A0E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4CF9D5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初中数学1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81B30E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2602002385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120D16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72.5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7EB42A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86.62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2D1981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79.56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D247D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2A1BE7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6CDDE1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EDD031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202152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初中数学1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E91B00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2602002378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3F03D7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D49E40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82.18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9EE9F1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78.84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FB9089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BAA4E8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8B475E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F3051F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50833E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初中数学1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89FCD2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2602002380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80F0AB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76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7CEF7F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71.18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2F94C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73.59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226A10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6DB1E1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04B21C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A03B83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D07E02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初中数学2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182D11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2602002475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5EC16E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89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9C14BC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91.96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F9F1A9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90.48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9F6B50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5F1C69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C8354A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E8410B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5E84F2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初中数学2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52F32F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2602002463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039699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2A073A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89.96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432A3C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88.98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16ABB5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3B3CC7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9D27CC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2F8FF7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BC7A82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初中数学2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807B7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2602002480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D5ED5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3B3B78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89.7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A8361F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88.35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03180B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156636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10E8BF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194E94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E9FE5A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初中数学2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DCE19A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2602002457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5D8718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B5CFE7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92.58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77B9FB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86.54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020836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984A8B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6FF574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B6F611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7AD1F7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初中数学2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9175EB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2602002396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ED00FB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62357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90.48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DE82D2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86.49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F391CC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6B91DF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0EFFFE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BB300D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BDAAF0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初中数学2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8E02F7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2602002471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F7228E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098ACC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87.18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E14EFB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86.09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5F293A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56E8FD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E635EE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3513CA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9DDB80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初中数学2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FB9751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2602002424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5212F5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564B56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90.34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CAFE5A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85.17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EE4E75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F4E7DA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9E5733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B9252E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6D718E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初中数学2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36A158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2602002478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78AF8F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2C4EA3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85.52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55010B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83.51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BEB4B0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86B711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9F75FA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407528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10F139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初中数学2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CDE133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2602002408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BB5A5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48FDA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83.98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541044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83.49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ECD31D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485F7A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F6D415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A45AD5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8724C6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初中数学2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2AFD81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2602002437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2E7962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B36D0C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2F33A3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81.45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99A168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6D854E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671627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65C0D1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45D567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初中数学2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8609E4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2602002461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197E08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57998A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82.66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D3439C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81.08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F740D9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8E26D9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2193FC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5805E5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3CCE8F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初中数学2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DA014F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2602002409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3D910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E58B6E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75.86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2CF7D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77.68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D008B9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2B44DF9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1D97E6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09DD84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F2F343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初中数学2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E469E6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2602002479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7EFDB4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51EE0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60.14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1E76E3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70.32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FF16B3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2C0D18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DBEC62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531A34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C623BD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初中数学2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1AF273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2602002400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415241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479060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965274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39.75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CD4DF2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缺考</w:t>
                  </w:r>
                </w:p>
              </w:tc>
            </w:tr>
            <w:tr w14:paraId="4B943CB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55B855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8CC8CD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A96E82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初中体育1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5F34FA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2611005023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0D380F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71.1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B4A079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87.74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4D98B9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79.42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BC76EC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2B1E93C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CF89B2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000DD8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69A22A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初中体育1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0DA939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2611005002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13A72F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71.3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B97982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85.22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262F4F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78.26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1BA21A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D5488C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BA278E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DE1887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0CE4AD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初中体育1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194DB1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2611005017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33B0CB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71.15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42B367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84.38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1804F8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77.77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19A187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03EBD8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E19FA3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E4B05E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98628C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初中体育1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F46390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2611004967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1B68B3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67.5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67F51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85.9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E5EAAE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76.7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2B78B9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990CB1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97B13B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177FA4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E34E56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初中体育1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952B56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2611005032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24AB1E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71.45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573B33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64BD3C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35.73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B28770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缺考</w:t>
                  </w:r>
                </w:p>
              </w:tc>
            </w:tr>
            <w:tr w14:paraId="6E04143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DBDE6B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AA9593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平邑县蒙阳实验初级中学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F2D9F6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初中体育2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B19D74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2611005042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B922F4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74.85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F98E84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85.42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20D26F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80.14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225287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2208E6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7C9403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747E6D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平邑县蒙阳实验初级中学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24FB44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初中体育2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8708B3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2611005079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A2CE85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74.8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1FFD86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83.56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454DA1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79.18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6A9DBF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859D1B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87A563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F7904A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平邑县蒙阳实验初级中学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ABDEE0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初中体育2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F814EB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2611005044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4F196E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71.65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B153A7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85.62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F8284E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78.64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B4E9FC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B65031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6E6DC5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C278FF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平邑县蒙阳实验初级中学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9C0AA8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初中体育2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0F9EB1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2611005071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81A02C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71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1EE2B4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819E12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ED5EA1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8C72F3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84F2E8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273660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平邑县蒙阳实验初级中学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1B7CEF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初中体育2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B20717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2611005048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53C7FD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70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CA258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85.82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5B83CB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77.91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7FEB8F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2EE47ED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B5C58C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725D81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平邑县蒙阳实验初级中学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F890BA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初中体育2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3D6855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2611005034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7419C7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66.75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96DB0A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84.78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1C90A8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75.77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615F9E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23E761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BE207F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A448B2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平邑县蒙阳实验初级中学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D2CC69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初中体育2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226B14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2611005076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E3508E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65.05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7697A5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82.36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CB4F90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73.71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A8A474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9B3764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0F0CE2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E1EF23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平邑县蒙阳实验初级中学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B9027C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初中体育2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3BE52C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2611005039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9EE287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D5C593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81.5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8F3D16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73.25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00FE11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B138C2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95D08A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AC77A1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平邑县蒙阳实验初级中学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ECDBA5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初中体育2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049395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2611005064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B44E71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67.2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FFFB20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F5150F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33.6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8226B3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缺考</w:t>
                  </w:r>
                </w:p>
              </w:tc>
            </w:tr>
            <w:tr w14:paraId="1D617D6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516382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C726C2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平邑县柏林镇初级中学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864F71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初中物理1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8A7DD6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2607005654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12A6A7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41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3CD654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90.34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3AB3F3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65.67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17B439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93B953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2EBE0D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9D1CE0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平邑县柏林镇初级中学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BED3B9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初中物理1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616416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2607005656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6B1DC2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41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102158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88.6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112DBE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64.8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EFCF09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D358B6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F76904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A15B43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F6615E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初中物理2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D47FE9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2607005671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B73F04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50A76A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82.48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8CFA3B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81.74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AD0BA2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6600D4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9774C3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32C254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02D02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初中物理2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8AF606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2607005676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FD573A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46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0C3C4B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90.26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3EAC09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68.13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25C182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CD7FAD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EBCC9F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DE01C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D22FB6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初中物理2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03319B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2607005662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C343F5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9E38FA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91.08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B0D648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68.04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669469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6F129F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D0F444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1E35F9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5DE35B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初中物理2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259E18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2607005661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2D7E19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50.5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C7D4DC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84.52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0F7213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67.51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583BE9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1B27C5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EB83A3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AA3A95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9D3BDB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初中物理2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2D72C2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2607005667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874FC3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47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DDE12F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86.04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0A1D1E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66.52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683774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AD7F29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679EF8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5D8DEF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92107C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初中物理2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526B1A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2607005658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DA6AD6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44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63C943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87.32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67672C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65.66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0BE70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2C61D04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BDA428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A91DA4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D61B8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初中物理2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5B895B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2607005663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EFE85A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46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38ABA8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85.24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1CA3DF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65.62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35D98F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ACB35B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AD2841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1BAB28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D5B724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初中物理2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7833B9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2607005668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BD85E2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46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836E8B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85.02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0C8F3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65.51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1CF14A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004898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F879D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8FD660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427BBE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初中物理2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47E054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2607005670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5BFE83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42.5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C2C2F8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C8BE73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65.25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C7CEFA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9872DC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8443F3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7E4114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57F48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初中物理2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A099A2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2607005673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A0B81D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B67E46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83.32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0B6E02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64.16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A5F29D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5B8ECB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35AD7D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1DEF49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943891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初中物理2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FC78CB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2607005669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0AA15D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46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D076A7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770BE9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87E11D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缺考</w:t>
                  </w:r>
                </w:p>
              </w:tc>
            </w:tr>
            <w:tr w14:paraId="264BDD3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EB71CA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0E5F95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AC8C2A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初中物理2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90471C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2607005664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97867A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39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D5C577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7540D4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19.5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D92A9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缺考</w:t>
                  </w:r>
                </w:p>
              </w:tc>
            </w:tr>
            <w:tr w14:paraId="7A584AD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0BB50D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104AB5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平邑县东城赛博初级中学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0CC65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初中心理健康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0FDFA3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2615005646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E68316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53.5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203B82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82.26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AA6E43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67.88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78F4E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6EEC21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8AD63E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CF28C5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平邑县东城赛博初级中学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0EBD6F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初中音乐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DED246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2610004646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EB3D29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0783A2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92.68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286321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86.59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252351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84572A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25AFD6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92DE9D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平邑县东城赛博初级中学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5A8F2F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初中音乐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9EBF8C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2610004659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80C651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1D2A22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92.3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A97FB7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5EF03A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630FE4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DD41EF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E21F59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平邑县东城赛博初级中学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1C93D9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初中音乐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9F13C2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2610004668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4FCD83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4B6F54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83.18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614C6B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83.84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7B6AEB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8D832A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B2FAB4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DD4D41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平邑县东城赛博初级中学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27D5F6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初中音乐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1DCE45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2610004660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E69896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2A7C04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86.28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0B3F7B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82.64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41FB9F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9F2C0A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12A4D1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C3784F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平邑县东城赛博初级中学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FA43C3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初中音乐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282C03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2610004649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6F0032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C9839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81.34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41395C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81.17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D3DF93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6BA8C3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8221C0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48EB1C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平邑县东城赛博初级中学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72E817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初中音乐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289D82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2610004650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8766E1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25CD67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81.96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C12118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77.98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71ABDC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278A6DC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DCD046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13D26A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87781B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初中英语1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A3C1EF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2603004369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5B646B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FFE90E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88.8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E6DFE9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85.15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5C2407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C86ADB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658DFE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A9FC22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153A14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初中英语1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E8D9F8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2603004380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75DC60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70.5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082075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85.38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A107BE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77.94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DC8675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03A09B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FC9BE5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4993EC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7D7565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初中英语1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93D7C0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2603004382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966D14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66.5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652098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86.88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0F87B5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76.69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EF03C6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41F4DD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5DAFE6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85F56B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98F01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初中英语1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A11DCF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2603004375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7BB878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67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5FC38B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0D7D21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76.2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34B944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2867927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5F7FB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E79BD3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B65438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初中英语1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D22BDF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2603004385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A0A749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66.5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A2BE69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2048A2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75.05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0F448B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915674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30BD66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ACF516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51302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初中英语1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0C4747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2603004373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C94DE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65.5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609D43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83.38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FF4E05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74.44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C18D53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797BB5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47E9B7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E082DC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D3CE68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初中英语1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5FF92D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2603004379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ED745A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65.5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DBF403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75247D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73.55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6DB8D3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554126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2C16B1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A75BEA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DF33C2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初中英语1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739A22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2603004381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81C8FC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65.5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78FCA0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4232E6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32.75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6A8BAA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缺考</w:t>
                  </w:r>
                </w:p>
              </w:tc>
            </w:tr>
            <w:tr w14:paraId="2DB3DC6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C20859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004836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F06938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初中英语2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224399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2603004402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AF0206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D88B89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88.74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1CDA9E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84.12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890176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3FAE95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BB9A02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1EC68C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B4F9F9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初中英语2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137B36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2603004395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A3035C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76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7BB0C5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86.9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D48898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81.45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B050C1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2E91DCA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1BE7C2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E35AD4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A93F26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初中英语2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5130AF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2603004399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1A4605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F1575C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85.1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2A77EF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42C0FE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455AAD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A188E4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7E2041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C885F0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初中英语2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A38A2E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2603004415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EBF30F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71.5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B59353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87.02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13F405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79.26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67D87E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2B65494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C6F63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9F947F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8ACFD7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初中英语2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D8CCC1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2603004406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0F618D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68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8216D5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83.48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20C6CD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75.74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AA56B5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7240C5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0965D5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048F7F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0F8CA7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初中英语2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F1767C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2603004389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19C5DB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68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F3E269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80.38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53808D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74.19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F7BAFB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45824E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3087A5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18858F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平邑县柏林镇初级中学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312B86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初中语文1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FA4422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2601001379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3FC0DF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71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4E728C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80.72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80BCBC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75.86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42A7BE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819D98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152AB3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1F0B7E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平邑县柏林镇初级中学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7D2AD9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初中语文1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0BBBE4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2601001380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FBDADC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71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BFC703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80.5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C555C0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75.75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6F3FA7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F79F41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F9D426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5AAF51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平邑县柏林镇初级中学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63B98C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初中语文1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1EBF8A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2601001374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A5E000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64.5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0F44FE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83.54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10FA71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74.02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01700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8E4709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8FD2D5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4806A8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63121B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初中语文2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772EB8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2601001417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786430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98ADF5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89.98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D1F96E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87.74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A82877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C19653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6B0394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100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16AEEA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EFE1D3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初中语文2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BB8DA7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2601001441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BE73A9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94AC65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91.26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2E2F8A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86.88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619CCC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D98FCC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062C9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101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4AB7E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CFC1FD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初中语文2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1CE588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2601001425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0B9BB6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4DAAA0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90.22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30F78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84.11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1605BB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9D183B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734348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102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359FF8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B3F4F2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初中语文2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E06457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2601001400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80ABDF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76.5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C464CF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89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924703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82.75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3360A7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24B6F0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2A80CD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103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F805BD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BB7189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初中语文2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1C9161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2601001423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1B9D5E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6C7B45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89.42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3C3C1E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81.46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D94E2C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3A3E05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A5E5A5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104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1DD990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2E4A0F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初中语文2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5817C0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2601001420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7E0690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0811FB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88.7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25232C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3024A0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024859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E02B14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105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F679B0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D9BBB1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初中语文2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F686F4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2601001418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A1156A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A8F89F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88.66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8281F8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81.08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CFEA60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470133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FC2F7C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106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01DD44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A82BC0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初中语文2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4B961E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2601001399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C8FA3B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4C91C7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89.08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E1E0D9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81.04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862B50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F33B6E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BF3F42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107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06263B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AD61F6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初中语文2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F672E9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2601001422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23C95C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D5377F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82.12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A3DBEF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77.81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AC79EB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CA1B43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B1D166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108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59D833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9551FC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初中政治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DD332A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2604005618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FCC999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01BD5A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91.16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3F48C8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87.08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AA4182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7CC23E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057BFE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109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14D0F6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DCA905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初中政治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B4BBEE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2604005616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77F49C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D76564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89.64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742FDE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85.32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A07F5B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5B8530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51EE50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110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401419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E46B6A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初中政治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EEF979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2604005622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0CDB23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8E9991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87.82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675090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85.16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8445A2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7BDA59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B4202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111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AC1584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83FD4C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初中政治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CBDBF4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2604005609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6D8FE6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96A22A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85.84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D5D728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82.42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F63D87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582228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ECFB32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112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689C22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A8E107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初中政治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FE9A38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2604005611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4ACA59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62892B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86.26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36AEF6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82.13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F4D47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958C08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5FA270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113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D8E8EE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394348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初中政治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E39F77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2604005629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794DE2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2351FE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9F7EB7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79.85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AF9857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934974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1E3D68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114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2F533A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平邑县现代高级中学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40E32C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高中地理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37D48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2606005851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6D05A4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64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0D87AC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84.16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9CCF9B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74.08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EAB9D2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258936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CF11F6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115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9120B5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平邑县现代高级中学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00866C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高中地理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399CA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2606005849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B14EF9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59.5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D0CBA1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87.26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FB17F4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73.38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CD356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6F2ABF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8A136A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116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275127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平邑县现代高级中学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9F5CA3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高中地理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935276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2606005848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05FBFD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6E7291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85.82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7BCF43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70.41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4EE38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201FE5A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5250C2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117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D855AA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平邑县现代高级中学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AD80C3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高中化学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631C58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2608005717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8FE646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723EC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87.98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7F07FD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85.24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FEC070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81CB77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179324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118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1AB1FF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平邑县现代高级中学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AAADA5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高中化学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F38B36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2608005714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46E6E1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9DC1DD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85.12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6BA221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83.56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1A1093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27DC62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A24AFC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119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007711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平邑县现代高级中学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19BFA6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高中化学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769C6C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2608005713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76ACD2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232329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84.72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0F8C94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81.36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7522E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651955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F406D7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120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7036B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平邑县现代高级中学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95AE80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高中化学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9EDFB8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2608005724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419FA6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72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F05674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0F0B3A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93EFD2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D5929B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D83881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121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A7BE70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平邑县现代高级中学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E7FBBF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高中化学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1397EA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2608005715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09C2E4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53.5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5A4F55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82.64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D05EEB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68.07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9690EF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371077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E6D9BC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122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D8070C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平邑县现代高级中学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70B93A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高中历史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FFC571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2605005812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B5764B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63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601329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80.84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A2E589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71.92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81FDFA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8221DD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5D883E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123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7CFBA3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平邑县现代高级中学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87D2C8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高中数学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97A8E1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2602002492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EF31EB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C6AEB5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91.1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586B0E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83.05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26BFA0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CF12ED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2B5CF6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124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01E2F3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平邑县现代高级中学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B7D40D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高中数学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BAC007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2602002485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1B11CE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58.5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1C4193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87.18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59537A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72.84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65C879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B1F6E5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DF53AC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125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E5E389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平邑县现代高级中学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24C55E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高中数学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FDCFE0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2602002487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F2F445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51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40C710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84.3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51DD3D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67.65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BF3AEB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1D1C60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04461B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126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8D263C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平邑县现代高级中学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6D1947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高中体育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1B38B9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2611005102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DD7E2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70.65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F0BE6B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89.98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F4796B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80.32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CBFCE5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C9D940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BCF68A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127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01E1A1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平邑县现代高级中学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F649FE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高中体育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15A540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2611005101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BAF9D3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69.45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2EEFAA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87.12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29A1C6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78.29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A069BD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D5DDF3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03E9A2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128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F45113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平邑县现代高级中学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38FAA1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高中体育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564869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2611005091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E0ADB0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71.05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B798B9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85.12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6B8CF5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78.09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33ABCC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AEB776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9B1000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129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4B765B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平邑县现代高级中学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60DF42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高中物理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327F60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2607005678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3F4C46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55.5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9A6E05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92.9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D39928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74.2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86A641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235B14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A61166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130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A8C0E2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平邑县现代高级中学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F15665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高中物理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051096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2607005685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E8AC2B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075B9F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91.74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612B07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73.37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DED67F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F5EEF6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497021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131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7451CA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平邑县现代高级中学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FE7460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高中物理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1617DC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2607005682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DB09A8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58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D8F71F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88.12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E4F11A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73.06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CF736D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60DB0F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459265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132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22D595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平邑县现代高级中学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764A84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高中英语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61BEB5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2603004419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04FB80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9BDDF0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87.5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85690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80.75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33518A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2A8E119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553083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133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0CE644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平邑县现代高级中学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20CCCA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高中英语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5FD6BF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2603004422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9DD72F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68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DFC6A6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85.04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0C19C1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76.52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ADB6B2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655F05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164F0C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134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FE0C60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平邑县现代高级中学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179A24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高中英语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4D2C5D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2603004424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76C856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68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D16893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84.06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46BC63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76.03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36FBD7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D541E0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E95995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135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01925F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平邑县现代高级中学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F9F11D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高中语文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540352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2601001450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EC0754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B3E7AF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94.14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B372AD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87.57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F03C2F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D2BC13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02A190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136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B1069C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平邑县现代高级中学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E05EDD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高中语文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6B9A5C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2601001466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20EF24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8E9403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85.78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A3EF96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82.39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BE39B0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26AF679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FE97EB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137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DD3059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平邑县现代高级中学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1E47CD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高中语文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1ADB70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2601001459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D0CB06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D03B88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83.74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97F57E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78.37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09A9E0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2D2A835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899CD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138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7C9B0A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平邑县现代高级中学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C9E2CD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高中语文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478C8A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2601001462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83F7CE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589620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81.88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A62624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78.19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EAF39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ED491F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DE6F41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139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7BE745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平邑县现代高级中学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A0BD5A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高中语文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600387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2601001455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F017C0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CDB235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79.58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48D248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77.04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EDFDA3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67240E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7270B6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140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04DB13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平邑县现代高级中学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5B2CE1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高中语文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A4568C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2601001470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A66F32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69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046D20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80.22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1A6A36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74.61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FB3502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134ADF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B36347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141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AF72EE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平邑县现代高级中学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20B41D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高中政治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42444C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2604005635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FFA73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4D9D45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85.76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AAE9E5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84.63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7BF702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C479AB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46746B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142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BBA14A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平邑县郑城镇第一中心校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69DED2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小学道德与法治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E7EED1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2604005587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AA4D75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624F08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86.42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9D8698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79.96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EB3EC5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DCED9A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C836D4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143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C73D5E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平邑县郑城镇第一中心校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85379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小学道德与法治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44C8F5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2604005607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B4F382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72.5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2245E6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84.64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84A489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78.57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7D9780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D54D67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7D792B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144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357E74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平邑县郑城镇第一中心校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2A1A5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小学道德与法治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686C2B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2604005529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E00ABE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72.5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9549C3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83.76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BFF60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78.13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796D7C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FAFE78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FD18A7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145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2180D5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平邑县郑城镇第一中心校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77BD55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小学道德与法治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08B18D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2604005533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F4642D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B04765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80.9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A2A49A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77.45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760A3C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EA14C3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79C838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146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B02DF3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平邑县铜石镇中心校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93EBC9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小学科学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5FCC59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2614005514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0CA577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49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22BCD6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92.34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013874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70.67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11F0FF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88B13A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15AEE5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147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AABF70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平邑县铜石镇中心校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F2C797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小学科学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685F82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2614005500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4BE806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47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51A053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91.72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30A7F1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69.36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5929A9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40EF50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F818AF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148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28871F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平邑县铜石镇中心校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C330C0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小学科学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8B9B8B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2614005455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59ECE1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47.5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CC1C0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88.88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A249A9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68.19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DE70A3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D763CF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46DE2D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149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DBE5E0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7B7FF4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小学美术1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2AF3A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2612005185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0BA14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9FB05B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91.88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138C73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82.94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898C4C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7E027E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A0F7FA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150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CCD838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C7B0BA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小学美术1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E64502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2612005192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5734CB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40C73A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85.1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209076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81.55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7343E8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6ED9BF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AF96C2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151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A0C043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206271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小学美术1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FF9FF9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2612005118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B915A6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F9DC91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87.76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8EEA29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80.88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67DE2D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2714669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C8A479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152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D67211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420735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小学美术1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60662E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2612005141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4B2CCE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512481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82.78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2EF027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80.39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0444F8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A671CF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AB9D5A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153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257662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4328A3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小学美术1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58BA36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2612005131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EC1AB3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76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F084F5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83.56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277453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79.78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859DF3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E78F3E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376FE2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154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4409A8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6E0F2D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小学美术1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1F7D02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2612005163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9A54E8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93A1AA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81.34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8AA5A3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78.17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2B3176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422760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64A00D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155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ADF17A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29C91C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小学美术1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9C73FC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2612005172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01927F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FA51B2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80.78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60F66D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77.39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394156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762DDA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24D9EF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156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1C2EEC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0E7434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小学美术2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AA6473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2612005299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E427BB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7F76F6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93.72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0F9534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85.61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AFC509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3B78C1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796736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157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FB1EEC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25FDE2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小学美术2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639B02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2612005400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40D6A8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EA7BC9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89.12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E4454A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84.81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7BBAF8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3DBB9F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3F7067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158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C37279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5E06BA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小学美术2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BFFDA5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2612005283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F65C56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E4F9D0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86.12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7D9CE2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84.56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046639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2DC2978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99EB2A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159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2BBE1A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9DB6EF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小学美术2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CFBFA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2612005267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6E69C1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113157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86.22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35830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83.61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A184C4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B4C90D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3C2E22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160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FF4AFC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975C93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小学美术2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77D0F0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2612005427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E9732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28E957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88.58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703CC4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83.04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D13D06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DC576E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A3A413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161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EB528B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4C6312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小学美术2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00EA47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2612005257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072780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913269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89.74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E66FCA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82.37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FE520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A09834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C6988E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162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D513BE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1657D2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小学美术2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7C776B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2612005330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EFD4C2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0B23FB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85.28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FC4E61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81.64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DC332D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2FD7CCA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D1FCC3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163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E5FFAE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319E41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小学美术2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795FBD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2612005315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DB3EAE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059C59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85.14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83589E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81.57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8FBE8F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F49032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9E2EAC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164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4B3A8C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5ED523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小学美术2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018BB0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2612005240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6B5924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0BB436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86.28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3D28BF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80.64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73153F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7A1526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008FE4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165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05488E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656655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小学美术2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45495E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2612005208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70879D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EB540C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85.88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25DB10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80.19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370607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CA9CF8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3B1C92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166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82EAB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53A5AA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小学美术2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78FCD3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2612005350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3BF192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76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A42E95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84.16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8A8FE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80.08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4CDC2A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650676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6A2455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167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9B9593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18D14F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小学美术2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5AD672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2612005347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5E6F44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96331B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85.06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4E9ED5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80.03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03ECC8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AC07D5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B1BEA6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168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4BF5FB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1BD187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小学美术2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498306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2612005235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E50803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D6513B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84.02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CB9A74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79.76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0A7857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CC046A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850D32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169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135854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28F747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小学美术2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97F43A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2612005281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D3EA8E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F642E5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80.92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5061AD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77.71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9B557F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276F6E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32DC45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170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9FAE9C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D43365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小学美术2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F830F7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2612005264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E51834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1592FA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31F037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40.75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49B7D6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缺考</w:t>
                  </w:r>
                </w:p>
              </w:tc>
            </w:tr>
            <w:tr w14:paraId="43786E8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69ED22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171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5EFD8B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C179CB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491393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2602001594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0B547B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FDCED8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92.72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5C6E02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89.61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F3312D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DBD3A4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7ECDA7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172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68CDCF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730944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9EDD4F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2602001611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B55B75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F1B25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93.5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3840D7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67DD46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C50096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752B24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173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15823A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A7F4E8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69F0BD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2602001593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AE4039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89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0A7176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88.94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7E9048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88.97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F3FCE9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4DDA61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85E0EF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174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5910B4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61A3D0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51BB94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2602001619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4851D7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8359E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91.02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642205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88.26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D76745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0E1969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4DDB12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175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CE4EFE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8BFCB3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101771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2602001730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4EEF20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1DCFDB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91.26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73D9C3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87.13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66D092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0CF7B6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0369BD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176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0C64BF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9F69F3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5A271A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2602001539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E2D6EF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B861EB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88.54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2E3017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86.52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4CBB88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5D7267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B137A5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177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25E29E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B3EF64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58A0C9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2602001709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1D98C7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7A69FD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91.3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A4B702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1C43F0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02A2F4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B728F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178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FDF882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09A0A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5C92C7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2602001670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7C0AA5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A3AD8A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91.28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FF0005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85.64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EA4124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FA263A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E3BBF5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179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9FBDB1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8F38FF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A1315A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2602001567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9F285E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8AE3FA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90.28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A42108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85.39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831136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CA5D7A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3D1D29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180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9DABD5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DA9876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134E16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2602001736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9B0B0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4F56C9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86.54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CF2272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85.27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4CF2C0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774C87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FEEB34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181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E5A925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0EAB33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008861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2602001658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4D1718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B07B38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88.74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EC26DC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84.37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BC8C58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426961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0254E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182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84606D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FCBACC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7EAE69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2602001666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E53B9D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5982C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87.22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4AA9E5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84.11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3BDF82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2F0D9AE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89D03E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183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93715E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556226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E11709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2602001668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6E512D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DCA793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88.58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804FDA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83.79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5E25A6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35DB96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09E407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184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6FDBE8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95E81F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FE381A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2602001649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315D32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737E95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88.92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44155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83.71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0C7CEF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42D73A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70E74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185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6204BB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F53FAF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30BC94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2602001663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7937E6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58A719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84.56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49F6D3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81.53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F6B182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3B4A85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AE41E8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186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B3DBF8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17F0D3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2E7E6E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2602001601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143705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17329F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63240D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80.35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4C1D62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1CB383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96873B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187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E40D14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322AD8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508531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2602001566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61059C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B0FC90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80.12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D538A8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79.31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6C09ED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4CA037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4C2DF6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188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5C8247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9E3596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62668F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2602001842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B8173A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91.5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DE5DDB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91.92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611B0F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91.71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647501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3741DC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D71E41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189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93A6F6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32C8EC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2F0D7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2602001770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E989EC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5E9B6C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90.82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8F6A30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88.91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48330B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BFFDB4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8AB6F0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190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AC72A3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42153B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85180E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2602001857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134F96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CFD7DD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91.38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A752B6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86.19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B9AFF1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DA155E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B38D21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191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1A77BB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E89C4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7E3C18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2602001877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41B304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86122A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91.66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A77898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86.08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5B3358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A98393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940348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192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F81C1E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700E3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97CB32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2602001907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9F1D7F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CE2951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89.56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53A0D7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85.53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59C22D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11512D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6FFAD2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193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C09363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0AD57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C56464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2602001909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77AD2B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7C6BFF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87.76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54EE6B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84.63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8264C7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B3E764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6385A6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194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6A2C5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49FEF6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AC9F46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2602001832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C535F7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E45EA4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34D194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83.25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900EED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2B6CD8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342DAD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195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34ADDD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EC0CB0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95A9C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2602001906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8AF393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BABF2D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87.34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D4EBBD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83.17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21A7F1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05F993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8B665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196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DA2B3E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73D524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E475D3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2602001848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83CA13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678238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85.88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C1F070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82.44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EF82DC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140EAA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167A90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197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30DA55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243ED0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970D4B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2602001859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C1273C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692EE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5CD39B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42.25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4764E7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缺考</w:t>
                  </w:r>
                </w:p>
              </w:tc>
            </w:tr>
            <w:tr w14:paraId="19D9CDB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26E469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198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BBB13C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93DDB7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EEAB4A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2602001885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321E78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E969BE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EEF9E8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42.25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A3B2D0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缺考</w:t>
                  </w:r>
                </w:p>
              </w:tc>
            </w:tr>
            <w:tr w14:paraId="266D4EA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94124E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199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F68956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EBC547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4DA0FE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2602001953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F57620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8BC34B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245C4F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40.5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5D043C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缺考</w:t>
                  </w:r>
                </w:p>
              </w:tc>
            </w:tr>
            <w:tr w14:paraId="0325EAD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6760D7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200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E45CAD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B17FDE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3770FA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2602001927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1516FA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6421B7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B24D9C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40.25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823A40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缺考</w:t>
                  </w:r>
                </w:p>
              </w:tc>
            </w:tr>
            <w:tr w14:paraId="535663F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ADFA53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201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DE58FF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0DAAA1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ED0C63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2602002340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00B428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9A0EA2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90.5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B93812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88.75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5C81F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076D8C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179823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202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D6F0F8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C77F02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A411D2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2602001979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63138F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7DE455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87.68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512975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87.59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325D5C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25A8CF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B9C320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203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A2427C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B1ECDF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2F7762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2602002070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F4A832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D05794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91.46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90B6A1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86.98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B1A7A7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9D83FB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1B7E00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204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7FBDF6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FA7446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9B2D6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2602001967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1B18F1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39BC92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90.22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18BFF5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86.86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BE1F09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9F6D1E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E180B7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205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F90C44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091F8F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D547FD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2602002138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28D2A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24B608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88.28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0684F3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86.64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3DDC65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F6739B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930EC6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206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65D119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C71F26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4107C8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2602002172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53B960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1720BF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92.28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7A062C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86.64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3BD03F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867977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126F35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207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B90D4F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6A732C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D6957B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2602002015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59F200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2A0DA6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87.46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DDF170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86.48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EC7559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739934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AED909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208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EAB1C6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87C45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610AEE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2602002111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AC7F96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46EFCC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90.84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D3C4F4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86.17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7E182B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06A055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BBD067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209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83A9B2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0B0AF4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484340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2602002200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1587D2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E9A667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87.64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3493E0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85.82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85E8F6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EBE440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B9AA9E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210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E22ACD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323153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29215B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2602002198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59EE5D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EC776F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89.46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A03E51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85.73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AA91AE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4EF535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D3EBA8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211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D5649E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D62241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104A36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2602001968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494D72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0FFBF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85.88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2C7552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83.69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F9E748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A5C645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1EEB15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212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A480A6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31F48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B664D5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2602002246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5D09C8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082F57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86.52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2D290F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83.51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A15F5E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01BDC0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158A0C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213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47DE08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EB9BC1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55A86A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2602002302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78610F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62F915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84.88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4917A0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83.19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4718CC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2DB554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8F29EB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214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A08B0B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F5EADB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C0735D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2602002057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B45B7B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421E5E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83.62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73EFF8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82.56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683009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96E5BD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F2FA13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215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47A5ED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D8CC63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EDA96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2602002318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31A08A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5C9A76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80.32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21B02C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81.66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414C9A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287CC09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C9AA85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216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6C56C8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579C80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9ABE64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2602001973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1664BB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F7F340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75.06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4A5F38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79.28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3B9A4C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140CD2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7C9586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217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FB09AF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BE661E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E9913D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2602002259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D81A33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B4824C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8E1EA5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C527D7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缺考</w:t>
                  </w:r>
                </w:p>
              </w:tc>
            </w:tr>
            <w:tr w14:paraId="3F3CCEF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F466BE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218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DEAD6E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5121BC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F9B16A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2602002191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62E0F8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B265E2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DC8DF4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41.5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8BE2C0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缺考</w:t>
                  </w:r>
                </w:p>
              </w:tc>
            </w:tr>
            <w:tr w14:paraId="3E765C9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7D85CB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219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BDDCBF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53559D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1128C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2602002110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8E0F41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C9A93A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AD6DE1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40.5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21958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缺考</w:t>
                  </w:r>
                </w:p>
              </w:tc>
            </w:tr>
            <w:tr w14:paraId="3E9A7F5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E4FEF3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220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AEA78A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422E5B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B8BE5B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2602002248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D303C0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0F2D05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7CE774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40.25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F433DF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缺考</w:t>
                  </w:r>
                </w:p>
              </w:tc>
            </w:tr>
            <w:tr w14:paraId="560A668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9CA84E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221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4BA4A3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6AF042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小学数学3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E3B260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2602002280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6929E4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CD43E0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EDCC23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40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9E835C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缺考</w:t>
                  </w:r>
                </w:p>
              </w:tc>
            </w:tr>
            <w:tr w14:paraId="3494273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E55ABD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222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2920D2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AB4D9B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小学体育1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D074A1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2611004690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DDF30D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72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8AA9C2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90.12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E1D66F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81.06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30EB64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8460FA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242846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223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E6074C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70782C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小学体育1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9A5EE0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2611004687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3F6C7E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71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3CE764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90.72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26517B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80.86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24172A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2007CA2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B29554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224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6A621E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2146F7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小学体育1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2006FC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2611004686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11370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71.75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E3F74F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86.72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80812F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79.24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7A8FAA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4A2CC8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1B1CC7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225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2D1149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33C772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小学体育1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1ADAA8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2611004738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C51C72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68.85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52B80B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87.56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01B95D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78.21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A14587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67B5CD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DB3054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226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FFC0EE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96D057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小学体育1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B2D61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2611004726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688020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70.55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00299F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85.3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8FC3E7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77.93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E9AECB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852383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496F1F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227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1EE112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9F8ACD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小学体育1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51A875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2611004751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012A6F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68.15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E7933B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87.5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20C7CF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77.83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2ACC27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2A409C0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16740D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228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2507EB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E2F45F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小学体育1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595148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2611004680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3AC404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67.9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664EBF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86.88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47E356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77.39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D0605D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D835DD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60649A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229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861D74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F7E026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小学体育1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9ADFAD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2611004728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AE2EFA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66.95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2747E8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76.68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664512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71.82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410EF7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AA27DC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20FA68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230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E200D3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F8D9A9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小学体育1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DD6B55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2611004736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E12691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68.95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EE5C2F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E89DA1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34.48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1307F1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缺考</w:t>
                  </w:r>
                </w:p>
              </w:tc>
            </w:tr>
            <w:tr w14:paraId="4F68608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7D2236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231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DDF69B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CDB4BF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小学体育2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49200E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2611004851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C3D5FE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74.8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90ECC6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91.16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3D553B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82.98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26F5C0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74D8B2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A861BD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232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10B00B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7EA8ED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小学体育2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047E4B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2611004803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4A0617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74.85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9EC5A6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90.76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C06E41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82.81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7E4346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2E85243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2296B7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233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0773AA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411F3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小学体育2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D77E31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2611004796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A0C4FE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75.9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509D88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88.72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FFB4D3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82.31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25C9D0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AB55A2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527A50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234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556402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BD0D8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小学体育2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0817F5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2611004844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EA487D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625C65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89.18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3AA298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81.34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07A580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F0E888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BCCF90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235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0FE1B3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6E943B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小学体育2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BB0584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2611004811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D5B86F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75.25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8991B4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87.3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D90F60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81.28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AE3B90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27C7E0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7FC3A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236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0B5E54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ABB5AE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小学体育2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1080EE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2611004777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E9BE03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73.7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71BB56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87.84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CD006C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80.77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F210CE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05718C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5604CE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237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59AFAF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7B4C25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小学体育2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CA8A2A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2611004855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BFE740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74.9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252A39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86.26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A4948A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80.58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193267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271FF2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1D7D41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238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64E7C7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EC1E34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小学体育2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686579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2611004843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AB39FE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69.7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45E07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90.76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EE4A90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80.23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BC96B1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F09233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F0A51F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239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7C88A3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0E20FB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小学体育2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671F79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2611004762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FE4BD3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71.85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8DD4B1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88.1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B3242F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79.98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9C038A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B29C20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ABA278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240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EA34D0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DB4992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小学体育2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0C766A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2611004815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D8785D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69.9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E4E686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86.76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0DE6B2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78.33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B2DEBC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A7B414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BE5E49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241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D6E8DE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880184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小学体育2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1B0716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2611004864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7EAC9D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70.7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99101F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84.54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AE85A7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77.62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6150F1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861C7A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61183F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242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AE19B8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806B6A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小学体育2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9A9478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2611004766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B4DFE4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70.5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B75632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83.68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DCDD02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77.09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5571D0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9A8983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BE292A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243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CF3F7B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9F3D57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小学体育2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0C2C5C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2611004917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6E20CA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71.2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42B18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82.9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2F21C3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77.05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A21244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F2CE06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1124C8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244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17CC79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0AF702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小学体育2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5E907B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2611004818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51F803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70.25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3644A0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DAB3BA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76.83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E30B30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E2D366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0E1458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245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9C38BD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E71175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小学体育2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AFE31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2611004906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ACB16C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69.25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956B9F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DF93F1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76.23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E794A4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3AD895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0D7B10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246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E8FE90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14D9E7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小学体育2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49C42B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2611004891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592F71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68.35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6269C1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63480D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75.38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C3C919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F16A93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175D81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247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2E59A5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C8BD99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小学体育2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3997FC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2611004842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30CC4E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72.9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C11BBC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B3B5CA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36.45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1D3BD6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缺考</w:t>
                  </w:r>
                </w:p>
              </w:tc>
            </w:tr>
            <w:tr w14:paraId="3ECFF46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9EF06F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248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6050FC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A0216D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小学体育2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7256F0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2611004809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300BE7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70.1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5782CB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6FE748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35.05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1D2393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缺考</w:t>
                  </w:r>
                </w:p>
              </w:tc>
            </w:tr>
            <w:tr w14:paraId="75B4204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4FAAF4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249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3BBCFF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平邑县仲村镇中心校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40E6F0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小学心理健康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24DC13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2615005639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D05A25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862D02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88.04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E78B3B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81.77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54D358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F2116B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DEDA25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250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8AAA99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平邑县仲村镇中心校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341FA5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小学心理健康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3FDA35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2615005641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65FE1D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65.5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6D20DC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84.08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1F58BE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74.79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6459A1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1ADE55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2336E7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251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443F74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平邑县仲村镇中心校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85DE44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小学心理健康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ED56F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2615005640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314891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66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CB2157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78.76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383757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72.38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7C937F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0D920F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88890A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252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79CFEA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平邑县第七实验小学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2B5CED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小学信息技术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0FF913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2613005452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E752F8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66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FB18CB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93.8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0B5FF5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DAFBDD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925A94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2A2DF4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253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41518D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平邑县第七实验小学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92F15A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小学信息技术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4996A0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2613005437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466647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58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DC2160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89.52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86496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73.76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3EFD2E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2A0B32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53B9BA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254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59803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平邑县第七实验小学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ED7431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小学信息技术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C55F64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2613005450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5A514E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56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5CC8C5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81.36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646ED4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68.68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8EDDE3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AB0410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D23EA9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255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ABB957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1A1CD7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小学音乐1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D8591A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2610004468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483AD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BE5FA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80.38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037396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83.44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78E586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12757B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40D7D0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256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63C8D9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CE47A2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小学音乐1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AE714D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2610004500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64774C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832707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88.3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B6ADFD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83.15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42E87C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AB1878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3002AF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257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358BCB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D47BC7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小学音乐1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6CD54F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2610004497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64ECE6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B72D2A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90.34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D9DE4F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82.67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DD6347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BD5690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698BF5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258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6496C2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9CDC3B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小学音乐1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F24FD1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2610004479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0083D6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DB380A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134C0F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C69B5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71CC77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6AC34A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259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EBB469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FE4004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小学音乐1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45DF45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2610004493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F1BBD4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34621D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A2A00D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42.5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D9D589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缺考</w:t>
                  </w:r>
                </w:p>
              </w:tc>
            </w:tr>
            <w:tr w14:paraId="4048B4C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33023F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E85135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F69E24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小学音乐1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B4BF53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2610004501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0D750B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5C80B3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FC03A9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37.5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91DDCA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缺考</w:t>
                  </w:r>
                </w:p>
              </w:tc>
            </w:tr>
            <w:tr w14:paraId="144263E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AF65EB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D4368E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9AC7C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小学音乐2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858D3F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2610004518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5762D6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0F0B53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91.7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044D58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D0A6D1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29D6922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DF4DF3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ACAD9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628EAF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小学音乐2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E0AA94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2610004572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6D5B84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E60E09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90.82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2BB273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87.16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0A0958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3E7291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C51AFF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DCA833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CB609D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小学音乐2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93C524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2610004539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37D06E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D02DAE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90.96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9428DA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84.73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4D061F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1E62EB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A90EF9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F5E45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05FE20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小学音乐2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9509D6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2610004585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D01B73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4D5979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88.04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B8A18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84.02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56EB34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8FB9A8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ADF94B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0F00E2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AD916E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小学音乐2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15DEEC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2610004529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17E734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E28EC6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78.7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38AD95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82.35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93BA7B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DDD4A3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D2B71E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B7BE93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65109D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小学音乐2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574236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2610004533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76433C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104445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86.62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A7E7E0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82.06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40C47E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212F56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D06416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4C279D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9B9BFE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小学音乐2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1A44BF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2610004504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6FC673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B21C30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84.46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101B9D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81.98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D2CF8E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8AEA5C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779CBB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35AD1B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874F1E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小学音乐2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3101CD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2610004561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13F159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96195B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83.48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F688DB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80.49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32FE4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2CAB390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3B70E8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34225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1AB898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小学音乐2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64B763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2610004568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00F63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3236AC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80.94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B38CBA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79.47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C7CB1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24E37CE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DB47DC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270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23C0FE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AF389A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小学音乐2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2810A7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2610004613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B3C304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76.5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9D140C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82.14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297490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79.32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C5DC93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F16DA6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E6222F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271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55E47E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565DEE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小学音乐2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A37174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2610004596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51EB10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4763B2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76.84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40CBEA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78.42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D551A1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511B0A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465B97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272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8A282C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27ACFC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小学音乐2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39663B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2610004615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BBCF2C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D24638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81.36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9DC95F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78.18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DBD41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56B9E6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E92203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273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532088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9254EE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小学音乐2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33C1A5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2610004588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83C4EF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B5585B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73.96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FB56AC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77.48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86CB7A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6B6192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27BBDA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274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A4BC50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34A61A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小学音乐2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447A58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2610004506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80C2C8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AD73DB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79.06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C31595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77.28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BE82C8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2334B02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769D83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275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A03EF9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3BD282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小学音乐2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C94255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2610004542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39EBC6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1FBA34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71.1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5C14EE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77.05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E77B8F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CFB9A7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0D7B15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276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28019B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B50E14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小学音乐2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B64A1E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2610004522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155103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9EF2B7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73.44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B3F0EC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76.72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2CA1D5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4D606A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082AE3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277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6F39CA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CFED04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小学音乐2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5D513F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2610004594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88F76D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896B32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73.02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FF9069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75.76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685A72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BEF3A9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DC513A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278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085DF2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5AF122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小学音乐2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20D888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2610004535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622B88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8F9472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76.44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500FE1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75.72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3BF925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3A2404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FDCA8B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279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0AF703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470455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小学音乐2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570EE3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2610004564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40EF89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44D052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71.04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79E56B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75.27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315B7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D7A069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CD149A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280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8776A8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9D1474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小学音乐2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D02872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2610004618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AA358F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76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5C8B3C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72.3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9FFF13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74.15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ED0D83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463614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CF9EE9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281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5ADEC9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9CD66B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小学音乐2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5863CF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2610004502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E2BBC0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04496B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70.42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94819F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73.96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64825A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E047E0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781C8E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282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5CBA94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872A0A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小学音乐2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703CE7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2610004634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FF56C2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9D084B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70.7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48514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73.1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513863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E31DB1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759FD0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283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378191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A1FB2D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小学英语1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2F4CDC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2603004145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A79FFB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7475CA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90.68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DBB3D5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84.84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D0AA22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5C2567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E0B0B1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284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D575A6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3F9F97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小学英语1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D6FE7B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2603004166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5582EA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85D191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86.98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87FB72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83.74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42B6C6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A198A5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6FEBC4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285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35BE21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FF2748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小学英语1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3604F8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2603004197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762DCC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51A974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92.12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62F562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83.31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B41423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A57545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A914A3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286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590C95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A12C6F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小学英语1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212178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2603004223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25E3F4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489075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88.82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5A6C8B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81.91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D7F1FB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E067EF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773439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287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A35ABA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57A2A1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小学英语1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AFDC25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2603004113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4EFB6B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2A9EFC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85.54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2EEE78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81.52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B16363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A08C88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94D39E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288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8D62FF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F1EE5F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小学英语1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E6B5A7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2603004174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CE3D94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148A17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88.54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4438B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81.27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0F7AED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D15722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114848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289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A27D01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EC47F6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小学英语1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9931E6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2603004083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B112CD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8FC8D7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89.06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41E1F5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81.03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A44FFE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E444CB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5C312D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290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445240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68F3DF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小学英语1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511440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2603004144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64D506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76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B6BAFC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84.64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B8238E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80.32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00133B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F2F658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CAF2D1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291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25E0F7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FA181E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小学英语1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CBBB82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2603004185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245E21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71.5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7B3353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89.12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530FEE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80.31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E556BE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9B4FF2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F3EE98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292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A197FF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59D9C7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小学英语1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70850C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2603004222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EFA943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2466D1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86.34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7312A1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79.67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02FF5D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6ECC8F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70E67B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293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577534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511D93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小学英语1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AB23D9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2603004086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2FCCCE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71.5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9B7035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86.92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C571FC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79.21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B5FAE0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DD157F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C427A8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294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BE5E3E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1371EC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小学英语1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504E95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2603004075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E7C12A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72.5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E526E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85.76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78DB2F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79.13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349ADF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48173F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03BF0F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295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902691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48D280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小学英语1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DA58F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2603004088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E6E36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71.5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DABBE5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B0C5D8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79.05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A5EA51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085D9E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6D58F8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296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8B962C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0FB898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小学英语1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E729DF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2603004214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8A42B6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F90472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83.94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2A14AE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78.97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AED175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1B12F1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E87EA5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297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193DE8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AC0464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小学英语1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794D56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2603004126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12C651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70.5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69094D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87.18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8D753B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78.84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22D6AD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2631F2B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F68D6B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298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E974DE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7C4985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小学英语1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48FD5E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2603004135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33F9A3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71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E6BAC2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86.66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9D8A55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78.83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2A415D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9ED825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61827D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299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4207A5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057FB1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小学英语1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52C213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2603004138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B94951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8D55D6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83.74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20C409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78.62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FC849E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0831A9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277C0E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300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0AC7AA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23445E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小学英语1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47EBCB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2603004122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E54896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93B060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83.66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5B104E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78.58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61A4E2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5E09A3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CED2E9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301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F3905F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A8EA65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小学英语1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D8684E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2603004055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AD6803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72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8024FA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84.94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B006CA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78.47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5F93B5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7DF235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795044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302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3FBFBF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65FA28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小学英语1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473A86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2603004058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6B0B62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69.5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B3C9B4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83.68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9E3EA5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76.59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1FE55B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2782E9D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9B0987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303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DC85F9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2E4626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小学英语1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DF681F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2603004110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900027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69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03ED10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75.86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00D8B9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72.43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D9E1C6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4459FD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13E2E1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304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4E3785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740CB2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小学英语1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888094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2603004203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1CC0EF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69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5FB492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71.76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6F33C1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70.38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9C528A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48D589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9E16C1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305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48D272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A35D7F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小学英语2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5620AC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2603004294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86C5CD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E22B8F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89.22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5E442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81.61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3FFF82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BFC5B2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BB7531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306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8C2874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EF0D68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小学英语2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0D4244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2603004262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58C2E4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D2AC40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86.92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9F8ED9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79.96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008041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05DC5D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842125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307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E0ED23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8D724B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小学英语2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657138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2603004293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C1B036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4395B1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80.78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C54BE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79.89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C8E1A0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8C1DF8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C67643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308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2AB2D2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E83B1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小学英语2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F659D5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2603004263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B3E884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A12370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84.26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78FE04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79.13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A39D6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686E31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279E20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309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459532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B14F22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小学英语2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3D9543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2603004260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8FBF1C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70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B40EF4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88.02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9EF26F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79.01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5D1495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C6400C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A065CD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310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464987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50BBA0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小学英语2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979C37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2603004317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9DDE66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76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4BDEF4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80.88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94EE73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78.44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04D054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11FBC6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82A2BF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311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F1E5F9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38CF95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小学英语2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8DFFF6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2603004256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0B944C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83EB90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83.08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D3DE7F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78.29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2912C4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9CAECA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46F22E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312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14A0C2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5B25D0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小学英语2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91C022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2603004289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832D2D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71.5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66EDB2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84.12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C9AB67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77.81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2C9747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6D7614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7E5B0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313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70D0A6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83FC86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小学英语2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90E99A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2603004228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050A4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58F7FF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82.26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B2869D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77.63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D5F9D8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B017BF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D683E3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314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42AC4B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BF1AD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小学英语2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72FE1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2603004288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A5ACE5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72.5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E43564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82.02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42F793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77.26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A42CE0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1A2994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4107E6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315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C24A8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69242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小学英语2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83EADE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2603004328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CCDBB2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72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3F4844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81.52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B4AD1C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76.76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678E8A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542372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3236CF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316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5C60A6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185F18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小学英语2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31F925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2603004264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743F96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70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CC2A8B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83.02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054B95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76.51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0142E5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50D5FE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08E3FD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317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DC8F0B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FFE53E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小学英语2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CAE534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2603004243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87AA60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71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CADAEB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79.36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4C5759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75.18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C45DA6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4755FB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E0FC54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318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EB2EA5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3EEB3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小学英语2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FBAF11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2603004336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951565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71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2758FA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76.5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783630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73.75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55A735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388E6B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F8EB16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319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AD2F61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B6F495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小学英语2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C30DCB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2603004304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F01B29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70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536534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77.12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EC1B94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73.56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81F23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5B4E85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A6CE00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320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FA1494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63E903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小学英语2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38D6D0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2603004332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ACD7C8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70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881C1E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74.26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5BEE04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72.13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435635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26C5FBC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E2B7E0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321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8E5A6A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99322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A80A85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2601000067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E11C80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C38181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88.5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C512F5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472682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CE3054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DDC4E1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322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76D9BA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27741D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C6783A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2601000254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D24740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2E4719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91.36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65F0FE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84.68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047B6E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B82021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A2C64D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323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5D57E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CBA008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72D902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2601000180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0E4A82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F42CD2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89.66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FC48A3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84.58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AAB447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219FBF8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F1B28B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324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A1D186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867833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80A64A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2601000274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5F81B7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A9F911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90.14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314CF3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84.07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07FE6F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DEF401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374FFD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325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E6A77F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3A2438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DAF987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2601000167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739789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34A5A4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90.5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18B65A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EFA50F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41A35E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EB745B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326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589B69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EEF3E5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488372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2601000272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38001A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76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96E3A2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91.28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B09C9A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83.64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7AE5C6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6ADC5E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41122F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327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121ECC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4DD76E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C2C5DB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2601000160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048924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60DF32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91.74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E40F5E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83.62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3A9CC7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2EDD1F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2EE9F7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328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03A5B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A2C0EC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76764D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2601000043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336928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A7BBE6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91.14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03325C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83.07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2FF183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89F96C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280892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329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502C7F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7D865C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5AE925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2601000308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64DECF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7B1312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90.76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56D238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82.38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5B7650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E56FEB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F559E8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330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10897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6D6399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258332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2601000170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AB8BC1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A0143E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88.42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30BFC6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81.96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392513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FB5D45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1A101B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331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7D5E18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6C512C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961C10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2601000001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90959D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B122F0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90.24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ACB283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81.62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C008CF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2EFF0CD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DB77BF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332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915908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5ED42B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A8F10E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2601000229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95160E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2D2536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89.14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1A404C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81.07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D34C89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02B4DB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0BF25D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333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4D9C12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EF1352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6C4DBB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2601000065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6867AD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7EF45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88.8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C2454D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0E6231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204E1FB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D569F1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334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953CCC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D88B8C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9CA7B4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2601000299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BB88E5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FF2A79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87.18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4875D7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80.84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4E90BA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0916A7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40D78C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335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777A7F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4A1E7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2308E0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2601000047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41E5B1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AB21A8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86.26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77006A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80.63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5972E9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2221567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3DBEA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336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D931FF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8D4B56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D6F391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2601000174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0EC014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C7D039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87.78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4A4FFD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80.39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94B00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F5ABE9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1F12E2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337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6E3CE3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C79060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3A964B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2601000184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481715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3666BB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87.56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2BF85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80.28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3783B9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0CD057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BD5E56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338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B910BB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3BB209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43FFC1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2601000038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9ED8CE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09D2DF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05854B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79.85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43BCBA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CC94B4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6B46CF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339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9ABFF5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802714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8F40FE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2601000246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0AF6BF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9428D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FB795D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40.75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0F8BC7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缺考</w:t>
                  </w:r>
                </w:p>
              </w:tc>
            </w:tr>
            <w:tr w14:paraId="327BF60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127E59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340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9D7057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E44CBE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5D4D82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2601000075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12EAEA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0D2DF2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279E27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39.75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B7D21B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缺考</w:t>
                  </w:r>
                </w:p>
              </w:tc>
            </w:tr>
            <w:tr w14:paraId="1C53162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6B46BE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341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ADE6DF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CFFA4B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60756C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2601000436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1C78CD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814CC8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91.76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7CF7ED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84.88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80305F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D78377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013B71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342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939923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579665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58A51F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2601000344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86EF40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6A157D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89.06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0FF250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83.78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7C44BA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6B413D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25981B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343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EE213D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05FD5A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C4DA88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2601000637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A28C50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63D1A6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92.66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A4C472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83.58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1ADF45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253525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FD7814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344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F0AAB5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569A12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BB7F10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2601000528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0D0FE5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9EBBB0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86.92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F24BEB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82.71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54F6CF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545510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4CCBC6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345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06C39B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E75DBA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12F841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2601000400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BB0EB8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76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A62506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88.7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0C62AE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82.35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4CB568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FC9BA5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F72313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346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6B3034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767F18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FC7A30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2601000466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6CDB92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6DC01C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87.96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C447F7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81.73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D5C8B9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A2C0ED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3960BB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347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AE5780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A4A23D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BA0093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2601000548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EA6D38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D0FD36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85.24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D5EA4D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81.62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075078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5307FF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86B318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348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A10D6B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299A5D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3B16D1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2601000537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DF869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14FFF8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83.66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6DE192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81.33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68D6DF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BE39DB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B2D69F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349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348F52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442E3E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995BDE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2601000429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9DC261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18DBBD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87.64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A5E6E5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81.32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302BD5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8DFD0F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D4B6D4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350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28FA5C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69D598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EFCE4B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2601000454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5BC72C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AB5B61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88.62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05C2A7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81.31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85FF45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9A201C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6270DB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351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E4E3B3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D63CBA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DC53C0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2601000558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8321DA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2E6519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84.5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025E2D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D6F6C7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BBFED0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85B411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352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4D34AA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F02FAC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609D05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2601000508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156EDE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70665E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87.66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272B8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80.83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F8B50D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E41EBF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BD064B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353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AFD96B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916A0F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EA2DC9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2601000632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079DF9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F2CD22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86.9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D3FCFB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80.45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0F14D2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899872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491657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354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CB2FA8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5951E5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797F63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2601000656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FC3492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76.5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F91564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83.66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7C6DFB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80.08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457D80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3DBBAB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B62305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355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33BADA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EC0A20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43C99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2601000467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B3442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A974EE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84.12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E6E16D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79.06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89F5BF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31C6F7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DA634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356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169DF4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8075AE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9BF398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2601000350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F4450C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70D774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1DED67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77.65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71C097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F0AC04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0B9A08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357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0E6B13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86B6D5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24C9AC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2601000495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307928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41B740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77.24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40BB6E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77.37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DDB918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50D6A3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A2E404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358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AEDC0B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5F7DB7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E713EC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2601000337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71BE93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BCD13B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C03BED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39.5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B62CBE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缺考</w:t>
                  </w:r>
                </w:p>
              </w:tc>
            </w:tr>
            <w:tr w14:paraId="7457BB0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7C2AF1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359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9E984A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EE7A2C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44D4A0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2601000366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40FBCB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D2F296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0D4BDB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37.5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ACD3C1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缺考</w:t>
                  </w:r>
                </w:p>
              </w:tc>
            </w:tr>
            <w:tr w14:paraId="2A7A8B9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FF2D42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360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4CD391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6B34A5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6DD806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2601000374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34BF89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78D10C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8B154D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135B54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缺考</w:t>
                  </w:r>
                </w:p>
              </w:tc>
            </w:tr>
            <w:tr w14:paraId="19B1CB0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41E855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361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01F364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5825DE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FB10D8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2601001007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0CBB63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BD29EE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91.56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8C9C17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83.53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238783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FBD42B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F10A40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362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FC0185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B90E6C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8EF725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2601000893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DF5091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AB477C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88.38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5C4036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83.19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AF77C9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288FBD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B6DB72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363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E59231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E4639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D72450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2601001039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40A3F3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76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7E7647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89.96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2D5822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82.98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55FDC2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98CCB2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489941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364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DB48D6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F261B0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23B7CB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2601000980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6221BF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9C4508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90.3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4BDCF7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82.65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DCA241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9E82D7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521FC3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365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FDFECA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60AF3F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3590A0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2601001055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7ABED9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EBD561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90.46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5A106B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82.23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1AE5E8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AEE4DD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BB1F39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366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A1E852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4B4432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83FC10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2601001075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6BF544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4C2335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90.8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BCECD5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82.15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C297EB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55AD7E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33A54C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367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67323B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B080B9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78904D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2601000822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101447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3EB5DE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86.14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77506E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82.07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4C24CB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4EED1F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CE3C9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368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5C1221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211941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FFA9CF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2601001050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CA94E3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76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69B437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87.94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D9408D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81.97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8BA12C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BC49B5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C0D359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369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8F3307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EFB48E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E38E25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2601001051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A1E328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BC4C92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FFDCF6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F7575B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B4B01B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259488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370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16796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55A743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5A3BA0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2601000928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B27002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76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C00755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87.46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1D9B2C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81.73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9E4E2F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4ED618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EDFA3B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371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EAE421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A872BC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D9B5F7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2601000976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EE026E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F0A7E5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89.02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3AFC0B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81.51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6E4301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65B08B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B4F690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372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51FDDC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329793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5AFBE0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2601000862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DFA32F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796BCD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88.26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CD081D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81.13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C3BF14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AA5F16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4F27BF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373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AFC437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FF75D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023DE0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2601000950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841AFC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A3FD77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87.14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7B6058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81.07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493163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1DD47A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40196D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374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1F31B4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53419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55A628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2601000930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DEDE71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4FEAD7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88.56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51B7DD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81.03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48A495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3845A3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3F7E4F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375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976FC0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FACE77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596620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2601000963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C089B7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488CE6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88.44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ADC151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80.97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F9D15E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E4CEFC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67EAF0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376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DB6368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7C99C3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D73BA4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2601000929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75A3D6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38FF9E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86.24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17EFB5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80.62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548A0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3F9AA6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CBECDF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377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5A5C51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9B8010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BED758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2601000733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946310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0522F9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85.92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89D550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80.21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F16E7C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E51702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18B8C8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378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AFB537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509C6A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0691FE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2601000993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F35060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D617D5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D0B3DD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79.95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628A9B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F3244A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4F17DB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379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102F72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AAD28D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F932F2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2601001065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056554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08DB2D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86.12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A329A1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79.81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4067FC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961FF8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14DB16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380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1B1754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05E2A9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B6E31E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2601000982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B713FC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243D14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85.44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31E5A1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79.22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DFE7D3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AD1338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819656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381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231C4F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CBA5CE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4E40DA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2601000885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24692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1E32F4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85.08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7F47E0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79.04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D7D098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70F834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AB793A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382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F78846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64829B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63E9C3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2601000990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85A1CC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76.5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39A6A5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75FDB1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38.25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97A178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缺考</w:t>
                  </w:r>
                </w:p>
              </w:tc>
            </w:tr>
            <w:tr w14:paraId="65F312A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40786F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383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6FD7E2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9E399B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小学语文4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539925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2601001298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9A1731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941A79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90.96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ED802C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86.48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A80A9B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623C53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88B1B2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384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926E60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0693FB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小学语文4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5341B2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2601001219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89255B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3AE78D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93.2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ACD7E0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86.35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8C1D94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7F7C3C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EE8C29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385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6F6785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EA7D35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小学语文4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BD05C0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2601001346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EE5D5B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B68798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DE9D03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84.95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917221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D8CAEB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648127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386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7C6583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BA4C85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小学语文4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E6F225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2601001133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298190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F62F49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88.7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19221C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84.85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D70F1C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E63F66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9D6558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387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D43BEE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846252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小学语文4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7C047D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2601001168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3CBD1D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54ABEC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88.34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CE1BC2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83.67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51D824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EEA386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A42FED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388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6C087F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4076DE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小学语文4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A5288C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2601001347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F2577A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E6E942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87.36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0F3E3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82.93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DA47C7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2B048AE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7E6EC0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389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B08B6C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1C7841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小学语文4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6F1C99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2601001153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274C9B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6C7073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90.3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F4BC97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25531F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4EB839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CB5168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390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A8964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B4C670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小学语文4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11D396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2601001191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CEE1E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21F344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86.32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371CE4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81.91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2E5284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41D7F7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8BE860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391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D012EA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0E45DC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小学语文4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01D2DB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2601001344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8FEBF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76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ADCB94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85.74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EA39AC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80.87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3AD85A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3C73F7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E26F4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392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A995CB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942C90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小学语文4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35C194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2601001200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E70DC8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EA79E7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86.48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959F8E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80.74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6B23C7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C31880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8420B8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393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FDD2CE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456C6B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小学语文4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4815B1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2601001136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8B98BE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5EF2A2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85.82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E519D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80.66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DCE4D2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280A56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03EE55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394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0389E0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CFF4CD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小学语文4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AE3783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2601001157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C6B3C5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61ABAB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84.26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188054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79.88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76B07E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4A17FA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F9FF7E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395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99EF3A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A13F1B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小学语文4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57A26C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2601001203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62ACCC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60EE0E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81.78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CBB82E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79.64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E5B2E3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15E1AD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69A2C2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396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7AFAC0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7347B8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小学语文4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1B260A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2601001336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B803FE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07CFDE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80.54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DB5D92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77.77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FE6405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884DFE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C3368F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397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2B3AC9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8EDF71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小学语文4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E760D3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2601001205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1BEC53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FD2339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66.64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23D881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71.82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005B3B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8731DB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31055F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398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AF403C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8D064E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8EA1A6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2617002590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A822E2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E44EDD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90.42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8823FB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84.71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B6792C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C60BD0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9CE7E5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399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92531A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42468E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7FBD51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2617002726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A414F9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78.25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DB169B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89.7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160C54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83.98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5C0E20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45A73B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42972D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400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A9EAD2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1C617C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AC1D85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2617002496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CF434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72AF44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83.34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9E53A4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83.67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9A4E1F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77D48D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695D15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401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3C2F7D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AC9E69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4F8099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2617002781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DD7FB1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79.75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3AA5BF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86.82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F24E64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83.29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FBF471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2B10F54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3A6292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402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7A73F1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81DDBD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D80A66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2617002520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D00DFC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78.25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08E038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86.18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158C3B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82.22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39E72D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193568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06FD41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403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669D7C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3A7E45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DDD862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2617002737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C5C142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4A93C6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86.56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EED40F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82.03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4A3DEF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DAE3E8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E90B2D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404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1D54A6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12068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FA7458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2617002531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41D10F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B43809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82.04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32EC2E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82.02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AFFFB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E9EDFF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2677DC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405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57E994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69201F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95C455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2617002813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93DBBA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2D29CB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83.74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266834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81.87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B96E1C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AFFEB3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5FC25D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406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EF0C8C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573F38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10AB80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2617002686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A7CB8F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4F02F8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85.1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0DFBF6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B51E9E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FC4674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A6F86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407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ED182C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8B39B2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91E7AC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2617002778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32F3AF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9FA1C2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85.96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A8B324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81.48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88F5B4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586B00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50411C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408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DDDD33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9FDD82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CD9E83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2617002641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E34B96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67C6BB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83.3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BEC40F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98F0CF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0497DD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DCA55C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409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6037C5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ECDB9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45CD8C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2617002668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94793C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6B4026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83.96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30FCE3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81.23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F0BECB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937FDF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FA5FC7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410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CA8892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0A252B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A8D5E0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2617002595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A3A395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CC9ECE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84.32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985F15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81.16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A01E87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3D5AEF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2C5E85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411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296F7D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7C9320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5B74A6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2617002742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AFE0D1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8DF559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83.56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54AC32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80.78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60781E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755D8E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465BDB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412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D0B517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54306C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D80F3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2617002777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74D5ED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B4189D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83.06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732457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80.78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00267F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BFECC6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020D63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413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A6C26A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EF466D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FC3712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2617002800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AF5D33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350B32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83.82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5D1288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80.66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B23927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895141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18D1B1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414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79A402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FC717D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B35194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2617002837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A2AF76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D1D505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84.08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9CBE6B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80.54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499962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36CEA1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57BD04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415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9DBE08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CFAB2F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B8E6E1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2617002627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4765E4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C8540C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83.76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E05F2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80.38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2289AC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FB1D12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B142A6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416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E77B98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2150F7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844D31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2617002517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BCAB6E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A4AAC6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78.1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CCDC03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79.05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6A2B3B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B3BA7E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409B8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417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0C6D68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8CCCA6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学前教育1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DD1B39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2617002660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0D2E48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A06D29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4ED7B0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39.75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EED34E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缺考</w:t>
                  </w:r>
                </w:p>
              </w:tc>
            </w:tr>
            <w:tr w14:paraId="05028B5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F0E194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418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631B3F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971A2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A70FFB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2617003054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CB2C47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82.75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775893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87.98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C3869D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85.37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873FCF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996728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D0FF2D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419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D41F53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ADCDA6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98174F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2617003177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71FFDB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AD507D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87.16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DA75DA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85.33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6738D4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103D32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F65A2C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420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E73061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53B408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C85E2F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2617003148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0E2C70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5DF47A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89.18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686C0D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85.09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4B6C3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ECC89C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95306F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421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BB377C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0D63E2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1BC13E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2617003107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F42CCD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EC6873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88.26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FBD0C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84.63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9B58C6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913132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B2A2A4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422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10EBB3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80BADE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25E614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2617003174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345E42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27E9D1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90.52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3A6291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84.51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312EE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410AA4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19D8EC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423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2F1A3D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7E1B5B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6C4F6E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2617002961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9BFAE9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0CFBDB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90.44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C534A6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84.22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EB83E3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6C2CE6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52450B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424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AA64A9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EAD2D2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A28896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2617002896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944DB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176FF1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85.56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DC02EE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83.28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606CDB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16D666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257201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425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19149E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3611E3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6F9E87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2617003217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6BFC6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78.75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F60889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86.56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7A2A6B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82.66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BE16D4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2BA2BBA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F54546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426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8A9061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F00793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CD8586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2617003034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D09222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0FAF58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82.82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A8DD7B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82.41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2B61DC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76B251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5D044A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427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B1DE98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479517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74BC5E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2617003100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41EC09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569476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86.46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0F872B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81.73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85AADB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D6CA2A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C4BE0E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428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FDF1E9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31AB27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2728E6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2617002914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FBCD22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78F0A5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85.32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095C27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81.66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65A8D4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BD333C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09B0A1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429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E68B1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79CDA3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7C8451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2617003064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79BEF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79.25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19FE30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83.72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02AABC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81.49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484B93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C25428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5B75BF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430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C8420A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3CF091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633038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2617002980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743E2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1B3F1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85.78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8075B5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81.39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DEE79D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200663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F008B6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431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35800D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A0DEF2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C27816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2617003182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300089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4C77C5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85.38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8CEAF4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81.19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07D29C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42C820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54B40E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432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F098D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EC2482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17B325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2617002994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2B25E2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80.25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8CF416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79.36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521773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79.81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CA0D5E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5B8E75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F58148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433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AB9656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655438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EC5691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2617002913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D3F12E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7B779D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76.94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FC0183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78.72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73CD8E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86085F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0E7187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434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F58088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F62F6B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159221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2617002968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5EFE52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AD84D1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243E39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F2E464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4B4D9A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64DB40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435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BF08A8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BD891F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学前教育2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91A330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2617003020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15F1F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46FC3C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8B6F1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38.75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D54AB2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缺考</w:t>
                  </w:r>
                </w:p>
              </w:tc>
            </w:tr>
            <w:tr w14:paraId="501E12B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964A43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436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5171B5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C41C6B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AC6B73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2617003296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17B909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ED09A6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91.54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F97A0F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85.02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392781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9A0EB9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8FD5B8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437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1553BD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EC5310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24BD77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2617003304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867E0C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76.25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A15253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90.94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EE93D2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A4C5A7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93CAAA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050DEB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438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84B916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3EC58F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723F90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2617003259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95C6AF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73.25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B18D83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89.9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493F1E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81.58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3CBDFB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8D13CB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844C2F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439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C061BF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B2BC2F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F4E741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2617003360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C36075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74.75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58D800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84.02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594474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79.39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81719B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9425B2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C6B2DC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440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84BFD0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307660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5C33BA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2617003248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A6E33A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76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971DEF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82.56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A3A8A0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79.28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A96CA8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381AD6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5C03D2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441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764095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DAE5B5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E47FC8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2617003350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7BAE9A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EC277D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82.32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640615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78.66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76B128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0C1591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A4325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442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4A3E51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349C70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17A635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2617003356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E5AB12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842DF9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82.02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FE80B3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78.26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FA5A2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27B2FD0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E0CCCF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443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FB7ACA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977BC6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100919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2617003290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E5578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1DDA81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81.72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4E1F1F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78.11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27AE09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97C8CA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0593E5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444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2FEAAC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2F8DE3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学前教育3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2D63C0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2617003314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AFE5F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31ED47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79.92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753FFB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76.96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C4E043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61F49D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1C5D67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445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FCDC5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平邑县实验幼儿园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4A3D47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学前教育4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D5BCBB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2617003683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AF621E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54E00B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92.1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FAF01F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C7C2B8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EC679A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65A797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446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6EA854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平邑县实验幼儿园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A0099C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学前教育4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F24C1E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2617003459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40CF14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0FFEC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91.22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D177E3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85.86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6AA4EC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387A29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3897DB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447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D51B97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平邑县实验幼儿园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6AB14C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学前教育4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A439DF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2617003653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E61B8C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A4E905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89.6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3C7B5D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0A2E9E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4A5A41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7069F8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448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9B037E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平邑县实验幼儿园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59D2F5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学前教育4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DB95FD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2617003691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9A936A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5A1058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89.84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A790DF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84.92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A74E99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845BCB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7C4B41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449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9E3765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平邑县实验幼儿园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4BEDF9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学前教育4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C0DCB5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2617003513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513A43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E40C0C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89.3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476675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E9F0F3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1A1252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D94ECB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450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FF24B2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平邑县实验幼儿园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6B287D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学前教育4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20298C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2617003466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97DF4A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84.25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66B7CF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82.74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6DFFCC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101E96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A9585A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1050C7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451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21B623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平邑县实验幼儿园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540C45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学前教育4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FB2784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2617003388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B6FA6B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3C0F0D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89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3E852B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83.25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EE2AF6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747AC5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0A29F4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452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67BCD6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平邑县实验幼儿园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624B3F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学前教育4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1E741E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2617003455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BF65F7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8B9621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86.44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CBCDF4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82.72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A43487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A51AE6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7B2082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453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622539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平邑县实验幼儿园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0C4F3E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学前教育4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FF1624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2617003684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11F8BB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80FDCE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85.1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8489EF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82.55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E3974A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C132E0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6A087B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454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32126F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平邑县实验幼儿园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2B5A5E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学前教育4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E2BF05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2617003596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E5F34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A15369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86.96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413768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82.48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F5A9CF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FD6D4B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6F2C65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455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3291C4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平邑县实验幼儿园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538272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学前教育4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88B98D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2617003686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D71DA7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911A17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83.78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E6288D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81.89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3D375F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AD76A1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0DEE6A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456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EC1B34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平邑县实验幼儿园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F549A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学前教育4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74A5D9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2617003526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E04E2B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1AC06E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84.94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10FD00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81.72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587AB6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CE2126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5C9658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457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F2DA37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平邑县实验幼儿园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6997CB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学前教育4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0C35D7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2617003600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313C45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A4C1DD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84.14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EE6E87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81.32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0CA4EA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2E0CD12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13DF97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458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4E8E4A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平邑县实验幼儿园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ACF257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学前教育4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31115E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2617003387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6A775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532E28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80.82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80CC73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81.16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5B79C1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EED5EF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99C98E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459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2E11A1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平邑县实验幼儿园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8BB8B3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学前教育4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059D27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2617003464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FDE650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80.75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8075D5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81.46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08FF65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81.11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BF756E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56F2BC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4D8A88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460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1100E2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平邑县实验幼儿园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20C630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学前教育4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F6EA9E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2617003589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89C070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2F92F5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83.08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014CAF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80.04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453145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435A27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23B207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461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A0F169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平邑县实验幼儿园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D87D73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学前教育4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491877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2617003564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0269FC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47A040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79.54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A95F59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78.27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A5BBFD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2D5D50B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7C051F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462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4F40F5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平邑县实验幼儿园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48EB95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学前教育4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551B2C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2617003652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0C1025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D30609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1941F7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40.5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ADF747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缺考</w:t>
                  </w:r>
                </w:p>
              </w:tc>
            </w:tr>
            <w:tr w14:paraId="064424D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45CA26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463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8D43F9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平邑县实验幼儿园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3FE8C4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学前教育4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8C8887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2617003642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05B5A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2EADFE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57A7C1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38.75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1F706B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缺考</w:t>
                  </w:r>
                </w:p>
              </w:tc>
            </w:tr>
            <w:tr w14:paraId="423C58C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0D297B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464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9F6481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平邑县第四实验幼儿园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9D344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学前教育5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0406B8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2617003899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DB7561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4F402C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83.06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8F06E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84.28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7A901D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4C6520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64310F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465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A65792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平邑县第四实验幼儿园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FA825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学前教育5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670CDB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2617003923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01006F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77.75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A524EC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89.38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5B035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83.57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98E8EA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E16794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BCCB08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466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E9D898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平邑县第四实验幼儿园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6DAD05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学前教育5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880FB5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2617003842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02B6D1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6E3D79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83.76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D5E2BC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83.38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AE2813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6F525C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56D3FE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467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05EBAE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平邑县第四实验幼儿园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0EE7A7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学前教育5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0AE2FB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2617003909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243194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1902C3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89.58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F4308C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83.29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156234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9CECFC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425AFB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468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E1B89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平邑县第四实验幼儿园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3963D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学前教育5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AB3861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2617003761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3FB50E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B86443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86.06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4893B7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83.28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7679BF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EBD403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3066F2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469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1D744D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平邑县第四实验幼儿园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8E1F3B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学前教育5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FE0FCC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2617003891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AEABB9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329470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86.14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63F2D1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83.07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1C7F5A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D34082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69692B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470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7DE593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平邑县第四实验幼儿园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D5123C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学前教育5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2F13E2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2617003852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6B7328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E54F1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87.58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02B85F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82.79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57F978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2F8D2F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55F851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471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AEAD28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平邑县第四实验幼儿园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98A2D3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学前教育5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81A35D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2617003841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52AD70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2C6A61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12D70F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82.75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BA074C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48AC03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6DFF8C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472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D6D620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平邑县第四实验幼儿园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AB0FD3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学前教育5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5D1446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2617003814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03D511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E5B580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87.28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D443D7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82.14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13E266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B8A934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B84C90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473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3FB569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平邑县第四实验幼儿园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68F506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学前教育5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7C5BC5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2617003778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6A34D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76.5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B354C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83.34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6F12C5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79.92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0EAB3B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FCA5A2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DE5F28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474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B7A776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平邑县第四实验幼儿园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AC576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学前教育5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68FC08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2617003697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A33A84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76.5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75A15A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82.22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815359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79.36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1385AC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2D63FD7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94E64A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475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097B6C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平邑县第四实验幼儿园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435349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学前教育5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8696EA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2617003798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E4D801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780BAC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76.92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627283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76.96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8D382E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BB5E16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03D9C4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476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E06F1E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平邑县第四实验幼儿园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25CB07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学前教育5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2B6CEA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2617003930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0EA18A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5AB481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74.78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E2EF65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75.89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0E7040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A41CB8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FEAD42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477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880167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平邑县第四实验幼儿园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4C297F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学前教育5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5C5D54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2617003879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8B8C5D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76.5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D6A334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75.12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04B6DE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75.81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A6A862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DCE73D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14E0C6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478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670E53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平邑县第四实验幼儿园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46EF0F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学前教育5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35E670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2617003905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D484AB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99BA64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72.66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8EDE5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75.08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F186CC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56C90E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439205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479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8F2571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平邑县第四实验幼儿园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88289D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学前教育5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973308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2617003825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30A1BA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80.75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AD0983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D13B80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40.38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C84411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缺考</w:t>
                  </w:r>
                </w:p>
              </w:tc>
            </w:tr>
            <w:tr w14:paraId="14A874E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88A99F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480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F4D17E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平邑县第四实验幼儿园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42DDB1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学前教育5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CC3E88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2617003947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D4913A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80.75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20E5D6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760C8B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40.38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85343E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缺考</w:t>
                  </w:r>
                </w:p>
              </w:tc>
            </w:tr>
            <w:tr w14:paraId="3ABAA11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77A5E0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481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24F09B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平邑县第四实验幼儿园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7033CE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学前教育5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D2220F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2617003789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BBCE84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76.5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34DAAD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A058DE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38.25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98FF65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缺考</w:t>
                  </w:r>
                </w:p>
              </w:tc>
            </w:tr>
            <w:tr w14:paraId="7BF2F3A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333865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482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7D9561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684D3D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学前教育6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272178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2617003996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E7EA9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F667E6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91.26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BF31D7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84.63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9BBFBB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3FD25D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56BC69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483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72B539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96BBCF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学前教育6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88294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2617004017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9BEDAC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77.25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00ADA2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88.88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AC23B3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83.07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96E2D4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E1A40F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74F662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484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1D2DF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785742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学前教育6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EF9C5C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2617003988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2CC342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96942B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0993B3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82.55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EE578E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5425C5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84A4A9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485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83A9D3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B5E308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学前教育6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EF0431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2617004053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E82F5F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75.25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816D39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86.5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3F85D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80.88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0B6347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B016AC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BCFCE3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486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D038F8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474C9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学前教育6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D2C37B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2617003984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4AC768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9D8A80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82.56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F9DA1D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80.28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89DD28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57124E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AC264E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487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24FE71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BD807E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学前教育6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2599FB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2617004022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10560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74.25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27498B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5B814E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79.53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3F63D5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26BB41E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61B173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488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077FD7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44A7E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学前教育6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54CEA0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2617003983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098AF2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DA7FAF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85.28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BFB2C9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79.39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8AE1DF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109BA2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E308CF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489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D93F7B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AB9B02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学前教育6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16577B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2617004006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4D3BFC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75.75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B74F85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81.1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A60DAD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78.43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56BACA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D8F578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E827D4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490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227F82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平邑县合并招聘单位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DE00C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学前教育6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FF6FD1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2617003993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35D8A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52D445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442E35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61C37D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缺考</w:t>
                  </w:r>
                </w:p>
              </w:tc>
            </w:tr>
            <w:tr w14:paraId="7B602C5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AEA787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491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54A069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临沂市科技信息学校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E1F16D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中职电子电器应用与维修教师岗位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4DC781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2618005874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64F78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68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29ADC6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91.8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76B500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4A7ADB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27299C8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82DF3B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492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604AF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临沂市科技信息学校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C7ED17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中职电子电器应用与维修教师岗位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2FFBFA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2618005872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0D6304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67.5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5383B6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86.58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348F26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77.04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3CC1F1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8D8330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31452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493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7F5A6D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临沂市科技信息学校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31DC1C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中职电子电器应用与维修教师岗位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7BBE2C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2618005868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7A857B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60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441007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B43D3C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30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716D6E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缺考</w:t>
                  </w:r>
                </w:p>
              </w:tc>
            </w:tr>
            <w:tr w14:paraId="6DBB3F3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149CDA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494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DC0A83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临沂市科技信息学校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DD2F44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中职电子商务教师岗位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5604F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2618005896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7C1B81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26F024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92.96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C36260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85.98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E5D7D8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9ECEE6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0A6B5E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495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378C03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临沂市科技信息学校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4958CF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中职电子商务教师岗位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2815E9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2618005892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CE5D51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990F6A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90.42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F78978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85.71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9A5F6A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F297F1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9C0B5F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496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3D6E13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临沂市科技信息学校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4CA9A2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中职电子商务教师岗位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71E8EC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2618005891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76E61E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1C84AF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89.52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EE2147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85.51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6D33F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6DAF63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8C49B5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497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269297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临沂市科技信息学校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D4A496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中职电子商务教师岗位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FC7B3D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2618005878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505E44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68.5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4AB01C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80.42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55B134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74.46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530B49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15E5D9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974382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498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238AEC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临沂市科技信息学校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783B26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中职电子商务教师岗位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45FF0D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2618005876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C554E7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64.5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37FE6B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82.02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53324C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73.26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7C13BB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85FDF2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96E65B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499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9FB297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临沂市科技信息学校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27E016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中职电子商务教师岗位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014D4E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2618005894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A7ADFA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67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4206A9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EF931C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33.5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E6A629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缺考</w:t>
                  </w:r>
                </w:p>
              </w:tc>
            </w:tr>
            <w:tr w14:paraId="142BB7E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B7FE5C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500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15300E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临沂市科技信息学校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2875C5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中职化学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3E843A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2608006089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097E27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38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535B6F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91.02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C0800F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64.51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E96D3E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540C29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17650C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501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87B968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临沂市科技信息学校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1756B3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中职会计教师岗位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6CB357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2618005905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F4546C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76.5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74EDEB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88.08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5583FA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82.29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3FCCB4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787248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638584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502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3F9EE2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临沂市科技信息学校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76649B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中职会计教师岗位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2FC11B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2618005919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E4046D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BCF8B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88.44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8D8068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81.47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4DF7AD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2931915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08C1ED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503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E78DA1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临沂市科技信息学校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189EAB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中职会计教师岗位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476DAF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2618005964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0F8EB9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2662F5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83.9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244363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78.95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BD1AA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B26C7E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36A161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504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2F37FA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临沂市科技信息学校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6E5777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中职机电技术教师岗位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EBA046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2618005986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40FAA0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3BB781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3425AD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F12922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CD129D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F983C1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505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61E421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临沂市科技信息学校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95A9B9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中职机电技术教师岗位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B38B96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2618005973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B1130A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56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10FC79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56.36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783EB7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56.18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2F1984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7AF0BB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34C30F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506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251D4A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临沂市科技信息学校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9DFB6F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中职机电技术教师岗位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7B3832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2618005983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D21ADE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56.5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6395E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124D63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28.25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CA30E6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缺考</w:t>
                  </w:r>
                </w:p>
              </w:tc>
            </w:tr>
            <w:tr w14:paraId="2A4DB09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EE7767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507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F2C893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临沂市科技信息学校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1241BA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中职计算机教师岗位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6D3D17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2618006040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529523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01F433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82.3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ACEF13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F6F373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68E90D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6A4F76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508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5E1A11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临沂市科技信息学校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8B4CEC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中职计算机教师岗位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4F6B9B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2618006033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0668B8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CF177F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83.04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3E1DB8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78.77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A6B076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8E4C91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BF242B6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509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39716D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临沂市科技信息学校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C316BF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中职计算机教师岗位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A3945F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2618006018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027BC7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64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44B5BE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87.08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9F0760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75.54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EAA66E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5E3127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644CAA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510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732975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临沂市科技信息学校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D1BEFB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中职计算机教师岗位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74D2EC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2618006021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88866B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63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39E5EF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83.56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65434C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73.28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C4ACEA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C8DC61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E824AB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511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906E7D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临沂市科技信息学校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5FB580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中职计算机教师岗位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C8C53A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2618005994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0F038E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68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E96D54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68.76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2BF60E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68.38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150C62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3E41C6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7189A9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512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EF5B84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临沂市科技信息学校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6EF49A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中职计算机教师岗位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C08F30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2618005993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314D87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60.5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39EDD9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538FC4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30.25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E4B825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缺考</w:t>
                  </w:r>
                </w:p>
              </w:tc>
            </w:tr>
            <w:tr w14:paraId="668703F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87F851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513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B766DC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临沂市科技信息学校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819DD0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中职康复技术教师岗位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9665A1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2618006063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C5BD79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61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F6C1EF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90.68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54B28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75.84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9E7F51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53C8DB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138F38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514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34B46A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临沂市科技信息学校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53027C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中职康复技术教师岗位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D11362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2618006066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922D0A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66.5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9A2185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81.12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9B7F8B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73.81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04D88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2222D69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44E1EC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515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74A697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临沂市科技信息学校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6CCDBE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中职康复技术教师岗位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66AF8E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2618006081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51ADF8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62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A3DEA2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84.6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5E887B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73.3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3DE82E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620F68B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85A787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516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634374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临沂市科技信息学校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3DEFCD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中职康复技术教师岗位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D33C04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2618006061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1132FC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56.5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99B5E9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74.94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4BDE52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65.72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2008AC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241ED8B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5DD7DE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517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437A18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临沂市科技信息学校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9C7E0E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中职康复技术教师岗位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4C1508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2618006069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B00228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57.5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23FCA4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56.04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B1AA7E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56.77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AA45DB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B5F186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DD79DE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518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923AD8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临沂市科技信息学校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E28ED9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中职康复技术教师岗位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7500A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2618006058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BF3F50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52.5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839910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56.84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E6744A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54.67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90B5A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0EFB8A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2E8C55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519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81A828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临沂市科技信息学校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C51907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中职汽车运用与维修教师岗位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D60059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2618006050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DB56D1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80.5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D1879D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86.78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F2C05C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83.64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0F7E31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F5DC75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1DA1D6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520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BF9AAD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临沂市科技信息学校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539FAA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中职汽车运用与维修教师岗位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3C17AD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2618006047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BBED2E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61.5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FB7660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81.1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FA7B73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71.3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309228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31D423C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BC0243A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521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0D7FC65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临沂市科技信息学校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7EE432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中职汽车运用与维修教师岗位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51F261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2618006053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117EBF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45.5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07BA89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72.1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B79C5A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58.8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5BD364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0AF9015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CE6A5C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522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8181AB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临沂市科技信息学校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7B7A0E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中职数学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78FC4F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2602005857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B9B3EF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78.5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16F486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81.24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E456B0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79.87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77E5F5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7E5EF67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36A15E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523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2B41A8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临沂市科技信息学校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134288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中职英语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FDFE041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2603006085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EF1EB1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65.5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7E1EF92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82.34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1AA6D59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73.92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4188F9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1E50BE0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C7DC157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524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16D679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临沂市科技信息学校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1FED8F3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中职英语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B3DC9E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2603006087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CA40EB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64.5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BF83A1E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83.3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5AFC52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73.9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82AF80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49D166F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BF5D71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525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0220AD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临沂市科技信息学校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63B0AAE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中职英语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43AB23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2603006084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8D81C3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64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C93C9EB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81.58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69D1A3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72.79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448417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  <w:tr w14:paraId="5CAE6F9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4A02E50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526</w:t>
                  </w:r>
                </w:p>
              </w:tc>
              <w:tc>
                <w:tcPr>
                  <w:tcW w:w="18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354D844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临沂市科技信息学校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E04EEE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中职语文</w:t>
                  </w:r>
                </w:p>
              </w:tc>
              <w:tc>
                <w:tcPr>
                  <w:tcW w:w="12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586CCA0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2601005853</w:t>
                  </w:r>
                </w:p>
              </w:tc>
              <w:tc>
                <w:tcPr>
                  <w:tcW w:w="9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2CBD4624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63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7DE0305C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83.08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13F28B6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 w:firstLine="0"/>
                    <w:textAlignment w:val="baseline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1"/>
                      <w:szCs w:val="21"/>
                      <w:bdr w:val="none" w:color="auto" w:sz="0" w:space="0"/>
                      <w:vertAlign w:val="baseline"/>
                    </w:rPr>
                    <w:t>73.04</w:t>
                  </w:r>
                </w:p>
              </w:tc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top"/>
                </w:tcPr>
                <w:p w14:paraId="5491A6D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textAlignment w:val="baseline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</w:tbl>
          <w:p w14:paraId="2E966D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 w14:paraId="0C8F7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 w14:paraId="7B3CF11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 w14:paraId="04A96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 w14:paraId="48777DC4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 w14:paraId="6970F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 w14:paraId="7066B04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3148B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 w14:paraId="3CAFFF3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 w14:paraId="2545CF25">
      <w:pPr>
        <w:keepNext w:val="0"/>
        <w:keepLines w:val="0"/>
        <w:widowControl/>
        <w:suppressLineNumbers w:val="0"/>
        <w:jc w:val="left"/>
      </w:pPr>
    </w:p>
    <w:p w14:paraId="01511D9C">
      <w:pPr>
        <w:numPr>
          <w:numId w:val="0"/>
        </w:numPr>
        <w:rPr>
          <w:rFonts w:ascii="仿宋_GB2312" w:eastAsia="仿宋_GB2312"/>
          <w:sz w:val="24"/>
          <w:szCs w:val="24"/>
        </w:rPr>
      </w:pPr>
    </w:p>
    <w:sectPr>
      <w:headerReference r:id="rId3" w:type="default"/>
      <w:pgSz w:w="11906" w:h="16838"/>
      <w:pgMar w:top="1134" w:right="1417" w:bottom="141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5353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Tc4NTg0ZDdhZDI0Y2Q4YjdjNDkyOGRjYmM2MjgifQ=="/>
  </w:docVars>
  <w:rsids>
    <w:rsidRoot w:val="7AC64C25"/>
    <w:rsid w:val="0011292D"/>
    <w:rsid w:val="001441F4"/>
    <w:rsid w:val="001F2696"/>
    <w:rsid w:val="00397636"/>
    <w:rsid w:val="003B4C9D"/>
    <w:rsid w:val="004507CA"/>
    <w:rsid w:val="0054403E"/>
    <w:rsid w:val="005D0D72"/>
    <w:rsid w:val="006055E7"/>
    <w:rsid w:val="006724C7"/>
    <w:rsid w:val="006C421D"/>
    <w:rsid w:val="0093570C"/>
    <w:rsid w:val="00A06CEC"/>
    <w:rsid w:val="00B517F1"/>
    <w:rsid w:val="00D47205"/>
    <w:rsid w:val="00E83D4A"/>
    <w:rsid w:val="00F13FD9"/>
    <w:rsid w:val="00FF440A"/>
    <w:rsid w:val="07047ECE"/>
    <w:rsid w:val="0A0A6F49"/>
    <w:rsid w:val="0AC41A19"/>
    <w:rsid w:val="0C376BF6"/>
    <w:rsid w:val="12CD1407"/>
    <w:rsid w:val="13B54A2A"/>
    <w:rsid w:val="144630A4"/>
    <w:rsid w:val="19D25FC0"/>
    <w:rsid w:val="1AE80507"/>
    <w:rsid w:val="217916B6"/>
    <w:rsid w:val="23A67167"/>
    <w:rsid w:val="23DB00A6"/>
    <w:rsid w:val="242B11EF"/>
    <w:rsid w:val="29633789"/>
    <w:rsid w:val="36043D7B"/>
    <w:rsid w:val="3BA119B6"/>
    <w:rsid w:val="3C6F56F9"/>
    <w:rsid w:val="3DA64D96"/>
    <w:rsid w:val="3DBD1483"/>
    <w:rsid w:val="3FAD1FBF"/>
    <w:rsid w:val="429C28D7"/>
    <w:rsid w:val="47BB6019"/>
    <w:rsid w:val="506B3A60"/>
    <w:rsid w:val="53FC101B"/>
    <w:rsid w:val="589F5AAE"/>
    <w:rsid w:val="5D3513BC"/>
    <w:rsid w:val="5D9F30F5"/>
    <w:rsid w:val="5F6A5BB2"/>
    <w:rsid w:val="5F863EBE"/>
    <w:rsid w:val="62A33ABE"/>
    <w:rsid w:val="643D744D"/>
    <w:rsid w:val="666B0CA0"/>
    <w:rsid w:val="66FD34EC"/>
    <w:rsid w:val="679C4C2F"/>
    <w:rsid w:val="68DC076D"/>
    <w:rsid w:val="6C2E3F34"/>
    <w:rsid w:val="6CAF118B"/>
    <w:rsid w:val="6F3B4F7C"/>
    <w:rsid w:val="71A54F3B"/>
    <w:rsid w:val="71E85A49"/>
    <w:rsid w:val="744B0F7D"/>
    <w:rsid w:val="798A5765"/>
    <w:rsid w:val="7AC64C25"/>
    <w:rsid w:val="7B584549"/>
    <w:rsid w:val="7CF91C70"/>
    <w:rsid w:val="7E265025"/>
    <w:rsid w:val="7EB06E21"/>
    <w:rsid w:val="7F30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宋体"/>
      <w:kern w:val="0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locked/>
    <w:uiPriority w:val="0"/>
    <w:rPr>
      <w:b/>
    </w:rPr>
  </w:style>
  <w:style w:type="character" w:customStyle="1" w:styleId="9">
    <w:name w:val="Header Char"/>
    <w:basedOn w:val="7"/>
    <w:link w:val="4"/>
    <w:semiHidden/>
    <w:qFormat/>
    <w:locked/>
    <w:uiPriority w:val="99"/>
    <w:rPr>
      <w:rFonts w:ascii="??" w:hAnsi="??" w:cs="宋体"/>
      <w:kern w:val="0"/>
      <w:sz w:val="18"/>
      <w:szCs w:val="18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rFonts w:ascii="??" w:hAnsi="??" w:cs="宋体"/>
      <w:kern w:val="0"/>
      <w:sz w:val="18"/>
      <w:szCs w:val="18"/>
    </w:rPr>
  </w:style>
  <w:style w:type="character" w:customStyle="1" w:styleId="11">
    <w:name w:val="Balloon Text Char"/>
    <w:basedOn w:val="7"/>
    <w:link w:val="2"/>
    <w:semiHidden/>
    <w:qFormat/>
    <w:uiPriority w:val="99"/>
    <w:rPr>
      <w:rFonts w:ascii="??" w:hAnsi="??" w:cs="宋体"/>
      <w:kern w:val="0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50</Pages>
  <Words>0</Words>
  <Characters>0</Characters>
  <Lines>0</Lines>
  <Paragraphs>0</Paragraphs>
  <TotalTime>109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2016-03-03T08:52:00Z</dcterms:created>
  <dc:creator>Administrator</dc:creator>
  <cp:lastModifiedBy>Administrator</cp:lastModifiedBy>
  <cp:lastPrinted>2022-08-30T08:56:00Z</cp:lastPrinted>
  <dcterms:modified xsi:type="dcterms:W3CDTF">2024-07-29T03:41:22Z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91B158F59890408690FD04A58996178D_13</vt:lpwstr>
  </property>
</Properties>
</file>